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C0FA" w14:textId="77777777" w:rsidR="002A64A0" w:rsidRDefault="002A64A0" w:rsidP="002A64A0">
      <w:pPr>
        <w:rPr>
          <w:rFonts w:ascii="TimesNewRomanPS-BoldMT" w:hAnsi="TimesNewRomanPS-BoldMT" w:cs="TimesNewRomanPS-BoldMT"/>
          <w:b/>
          <w:bCs/>
        </w:rPr>
      </w:pPr>
      <w:r w:rsidRPr="00FE59A7">
        <w:rPr>
          <w:rFonts w:ascii="TimesNewRomanPS-BoldMT" w:hAnsi="TimesNewRomanPS-BoldMT" w:cs="TimesNewRomanPS-BoldMT"/>
          <w:b/>
          <w:bCs/>
        </w:rPr>
        <w:t>Uživatelská příručka</w:t>
      </w:r>
    </w:p>
    <w:p w14:paraId="76FC196C" w14:textId="77777777" w:rsidR="00915DB4" w:rsidRPr="00FE59A7" w:rsidRDefault="00915DB4" w:rsidP="002A64A0">
      <w:pPr>
        <w:rPr>
          <w:rFonts w:ascii="TimesNewRomanPSMT" w:hAnsi="TimesNewRomanPSMT" w:cs="TimesNewRomanPSMT"/>
        </w:rPr>
      </w:pPr>
    </w:p>
    <w:p w14:paraId="406845F0" w14:textId="3C21E6A8" w:rsidR="002A64A0" w:rsidRDefault="00403C0F" w:rsidP="002A64A0">
      <w:pPr>
        <w:pBdr>
          <w:between w:val="single" w:sz="4" w:space="1" w:color="auto"/>
          <w:bar w:val="single" w:sz="4" w:color="auto"/>
        </w:pBd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GPS lokátor/</w:t>
      </w:r>
      <w:proofErr w:type="spellStart"/>
      <w:r>
        <w:rPr>
          <w:rFonts w:ascii="TimesNewRomanPSMT" w:hAnsi="TimesNewRomanPSMT" w:cs="TimesNewRomanPSMT"/>
        </w:rPr>
        <w:t>tracker</w:t>
      </w:r>
      <w:proofErr w:type="spellEnd"/>
      <w:r>
        <w:rPr>
          <w:rFonts w:ascii="TimesNewRomanPSMT" w:hAnsi="TimesNewRomanPSMT" w:cs="TimesNewRomanPSMT"/>
        </w:rPr>
        <w:t xml:space="preserve"> GF22</w:t>
      </w:r>
    </w:p>
    <w:p w14:paraId="7B4FCBD8" w14:textId="1AF4CF8C" w:rsidR="002A64A0" w:rsidRPr="00FE59A7" w:rsidRDefault="002A64A0" w:rsidP="002A64A0">
      <w:pPr>
        <w:pBdr>
          <w:between w:val="single" w:sz="4" w:space="1" w:color="auto"/>
          <w:bar w:val="single" w:sz="4" w:color="auto"/>
        </w:pBdr>
        <w:jc w:val="center"/>
        <w:rPr>
          <w:rFonts w:ascii="TimesNewRomanPSMT" w:hAnsi="TimesNewRomanPSMT" w:cs="TimesNewRomanPSMT"/>
        </w:rPr>
      </w:pPr>
    </w:p>
    <w:p w14:paraId="3F4C1E7F" w14:textId="77777777" w:rsidR="002A64A0" w:rsidRPr="00FE59A7" w:rsidRDefault="002A64A0" w:rsidP="002A64A0">
      <w:pPr>
        <w:ind w:left="252"/>
      </w:pPr>
    </w:p>
    <w:p w14:paraId="663ABFE2" w14:textId="77777777" w:rsidR="002A64A0" w:rsidRPr="00FE59A7" w:rsidRDefault="002A64A0" w:rsidP="002A64A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FE59A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</w:t>
      </w:r>
    </w:p>
    <w:p w14:paraId="76E02175" w14:textId="1087A6FC" w:rsidR="002A64A0" w:rsidRDefault="00403C0F" w:rsidP="00403C0F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56ABB4F" wp14:editId="5CDF9989">
            <wp:extent cx="4029075" cy="4029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492B5" w14:textId="77777777" w:rsidR="00403C0F" w:rsidRPr="00403C0F" w:rsidRDefault="00403C0F" w:rsidP="00403C0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403C0F">
        <w:rPr>
          <w:rFonts w:ascii="Arial" w:hAnsi="Arial" w:cs="Arial"/>
          <w:b/>
          <w:bCs/>
          <w:color w:val="000000"/>
          <w:sz w:val="27"/>
          <w:szCs w:val="27"/>
        </w:rPr>
        <w:t>Příprava před použitím</w:t>
      </w:r>
    </w:p>
    <w:p w14:paraId="4A7CCC72" w14:textId="6287AE42" w:rsidR="00403C0F" w:rsidRPr="00403C0F" w:rsidRDefault="00403C0F" w:rsidP="00403C0F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03C0F">
        <w:rPr>
          <w:rFonts w:ascii="Arial" w:hAnsi="Arial" w:cs="Arial"/>
          <w:color w:val="000000"/>
          <w:sz w:val="27"/>
          <w:szCs w:val="27"/>
        </w:rPr>
        <w:t xml:space="preserve">1. Připravte si nano sim kartu, která kompatibilní 2G GSM síť, pokud je nová SIM karta, potřebuje k řádné aktivaci 24 hodin; musíte také </w:t>
      </w:r>
      <w:r w:rsidR="00077C80">
        <w:rPr>
          <w:rFonts w:ascii="Arial" w:hAnsi="Arial" w:cs="Arial"/>
          <w:color w:val="000000"/>
          <w:sz w:val="27"/>
          <w:szCs w:val="27"/>
        </w:rPr>
        <w:t xml:space="preserve">vypnout </w:t>
      </w:r>
      <w:r w:rsidRPr="00403C0F">
        <w:rPr>
          <w:rFonts w:ascii="Arial" w:hAnsi="Arial" w:cs="Arial"/>
          <w:color w:val="000000"/>
          <w:sz w:val="27"/>
          <w:szCs w:val="27"/>
        </w:rPr>
        <w:t>PIN kód sim karty</w:t>
      </w:r>
      <w:r w:rsidRPr="00403C0F">
        <w:rPr>
          <w:rFonts w:ascii="Arial" w:hAnsi="Arial" w:cs="Arial"/>
          <w:color w:val="000000"/>
          <w:sz w:val="27"/>
          <w:szCs w:val="27"/>
        </w:rPr>
        <w:br/>
        <w:t xml:space="preserve">2. </w:t>
      </w:r>
      <w:r w:rsidR="00077C80">
        <w:rPr>
          <w:rFonts w:ascii="Arial" w:hAnsi="Arial" w:cs="Arial"/>
          <w:color w:val="000000"/>
          <w:sz w:val="27"/>
          <w:szCs w:val="27"/>
        </w:rPr>
        <w:t>Aktivovat</w:t>
      </w:r>
      <w:r w:rsidRPr="00403C0F">
        <w:rPr>
          <w:rFonts w:ascii="Arial" w:hAnsi="Arial" w:cs="Arial"/>
          <w:color w:val="000000"/>
          <w:sz w:val="27"/>
          <w:szCs w:val="27"/>
        </w:rPr>
        <w:t xml:space="preserve"> službu SIM karty GPRS a ID volajícího</w:t>
      </w:r>
      <w:r w:rsidRPr="00403C0F">
        <w:rPr>
          <w:rFonts w:ascii="Arial" w:hAnsi="Arial" w:cs="Arial"/>
          <w:color w:val="000000"/>
          <w:sz w:val="27"/>
          <w:szCs w:val="27"/>
        </w:rPr>
        <w:br/>
        <w:t> </w:t>
      </w:r>
    </w:p>
    <w:p w14:paraId="30BC0F14" w14:textId="77777777" w:rsidR="00403C0F" w:rsidRPr="00403C0F" w:rsidRDefault="00403C0F" w:rsidP="00403C0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403C0F">
        <w:rPr>
          <w:rFonts w:ascii="Arial" w:hAnsi="Arial" w:cs="Arial"/>
          <w:b/>
          <w:bCs/>
          <w:color w:val="000000"/>
          <w:sz w:val="27"/>
          <w:szCs w:val="27"/>
        </w:rPr>
        <w:t>Zapnutí</w:t>
      </w:r>
    </w:p>
    <w:p w14:paraId="399B358D" w14:textId="77777777" w:rsidR="00403C0F" w:rsidRPr="00403C0F" w:rsidRDefault="00403C0F" w:rsidP="00403C0F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03C0F">
        <w:rPr>
          <w:rFonts w:ascii="Arial" w:hAnsi="Arial" w:cs="Arial"/>
          <w:color w:val="000000"/>
          <w:sz w:val="27"/>
          <w:szCs w:val="27"/>
        </w:rPr>
        <w:t xml:space="preserve">Vložte nano sim kartu do slotu simulační karty </w:t>
      </w:r>
      <w:proofErr w:type="spellStart"/>
      <w:r w:rsidRPr="00403C0F"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 w:rsidRPr="00403C0F">
        <w:rPr>
          <w:rFonts w:ascii="Arial" w:hAnsi="Arial" w:cs="Arial"/>
          <w:color w:val="000000"/>
          <w:sz w:val="27"/>
          <w:szCs w:val="27"/>
        </w:rPr>
        <w:t xml:space="preserve"> (chybí zarovnání úhlu pro sim kartu a slot), tlačítko napájení je černé tlačítko vedle slotu pro sim kartu.</w:t>
      </w:r>
    </w:p>
    <w:p w14:paraId="12624069" w14:textId="27A3D026" w:rsidR="00403C0F" w:rsidRPr="00403C0F" w:rsidRDefault="00403C0F" w:rsidP="00403C0F">
      <w:pPr>
        <w:spacing w:before="100" w:beforeAutospacing="1" w:after="100" w:afterAutospacing="1"/>
        <w:rPr>
          <w:rFonts w:ascii="Arial" w:hAnsi="Arial" w:cs="Arial"/>
          <w:color w:val="000000"/>
          <w:sz w:val="27"/>
          <w:szCs w:val="27"/>
        </w:rPr>
      </w:pPr>
      <w:r w:rsidRPr="00403C0F">
        <w:rPr>
          <w:rFonts w:ascii="Arial" w:hAnsi="Arial" w:cs="Arial"/>
          <w:b/>
          <w:bCs/>
          <w:color w:val="000000"/>
          <w:sz w:val="27"/>
          <w:szCs w:val="27"/>
        </w:rPr>
        <w:t>Zapnutí:</w:t>
      </w:r>
      <w:r w:rsidRPr="00403C0F">
        <w:rPr>
          <w:rFonts w:ascii="Arial" w:hAnsi="Arial" w:cs="Arial"/>
          <w:color w:val="000000"/>
          <w:sz w:val="27"/>
          <w:szCs w:val="27"/>
        </w:rPr>
        <w:t> Dlouhé stisknutí po dobu 3 sekund</w:t>
      </w:r>
      <w:r w:rsidRPr="00403C0F">
        <w:rPr>
          <w:rFonts w:ascii="Arial" w:hAnsi="Arial" w:cs="Arial"/>
          <w:color w:val="000000"/>
          <w:sz w:val="27"/>
          <w:szCs w:val="27"/>
        </w:rPr>
        <w:br/>
      </w:r>
      <w:r w:rsidRPr="00403C0F">
        <w:rPr>
          <w:rFonts w:ascii="Arial" w:hAnsi="Arial" w:cs="Arial"/>
          <w:b/>
          <w:bCs/>
          <w:color w:val="000000"/>
          <w:sz w:val="27"/>
          <w:szCs w:val="27"/>
        </w:rPr>
        <w:t>SOS</w:t>
      </w:r>
      <w:r w:rsidRPr="00403C0F">
        <w:rPr>
          <w:rFonts w:ascii="Arial" w:hAnsi="Arial" w:cs="Arial"/>
          <w:color w:val="000000"/>
          <w:sz w:val="27"/>
          <w:szCs w:val="27"/>
        </w:rPr>
        <w:t>: Dlouhé stisknutí po dobu 3 sekund v režimu zapnutí</w:t>
      </w:r>
      <w:r w:rsidRPr="00403C0F">
        <w:rPr>
          <w:rFonts w:ascii="Arial" w:hAnsi="Arial" w:cs="Arial"/>
          <w:color w:val="000000"/>
          <w:sz w:val="27"/>
          <w:szCs w:val="27"/>
        </w:rPr>
        <w:br/>
      </w:r>
      <w:r w:rsidRPr="00403C0F">
        <w:rPr>
          <w:rFonts w:ascii="Arial" w:hAnsi="Arial" w:cs="Arial"/>
          <w:b/>
          <w:bCs/>
          <w:color w:val="000000"/>
          <w:sz w:val="27"/>
          <w:szCs w:val="27"/>
        </w:rPr>
        <w:t>Vypnutí</w:t>
      </w:r>
      <w:r w:rsidRPr="00403C0F">
        <w:rPr>
          <w:rFonts w:ascii="Arial" w:hAnsi="Arial" w:cs="Arial"/>
          <w:color w:val="000000"/>
          <w:sz w:val="27"/>
          <w:szCs w:val="27"/>
        </w:rPr>
        <w:t>: Dlouhé stisknutí po dobu 10 sekund (se sim kartou)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Vypnutí</w:t>
      </w:r>
      <w:r>
        <w:rPr>
          <w:rFonts w:ascii="Arial" w:hAnsi="Arial" w:cs="Arial"/>
          <w:color w:val="000000"/>
          <w:sz w:val="27"/>
          <w:szCs w:val="27"/>
        </w:rPr>
        <w:t>: Dlouhé stisknutí po dobu 3 sekund (bez sim karty)</w:t>
      </w:r>
    </w:p>
    <w:p w14:paraId="1E64CA12" w14:textId="77777777" w:rsidR="00403C0F" w:rsidRDefault="00403C0F" w:rsidP="00403C0F">
      <w:pPr>
        <w:pStyle w:val="Nadpis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Přihlášení k účtu</w:t>
      </w:r>
    </w:p>
    <w:p w14:paraId="1BA8E77D" w14:textId="2B15B83E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Na každém zařízení je nálepka, </w:t>
      </w:r>
      <w:r w:rsidR="002A2C84">
        <w:rPr>
          <w:rFonts w:ascii="Arial" w:hAnsi="Arial" w:cs="Arial"/>
          <w:color w:val="000000"/>
          <w:sz w:val="27"/>
          <w:szCs w:val="27"/>
        </w:rPr>
        <w:t>10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číslic - je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to číslo IMEI, pouze přihlašovací ID.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077C80">
        <w:rPr>
          <w:rFonts w:ascii="Arial" w:hAnsi="Arial" w:cs="Arial"/>
          <w:color w:val="000000"/>
          <w:sz w:val="27"/>
          <w:szCs w:val="27"/>
        </w:rPr>
        <w:t>APP</w:t>
      </w:r>
      <w:r>
        <w:rPr>
          <w:rFonts w:ascii="Arial" w:hAnsi="Arial" w:cs="Arial"/>
          <w:color w:val="000000"/>
          <w:sz w:val="27"/>
          <w:szCs w:val="27"/>
        </w:rPr>
        <w:t xml:space="preserve"> aplikace</w:t>
      </w:r>
      <w:r w:rsidR="00836D14">
        <w:rPr>
          <w:rFonts w:ascii="Arial" w:hAnsi="Arial" w:cs="Arial"/>
          <w:color w:val="000000"/>
          <w:sz w:val="27"/>
          <w:szCs w:val="27"/>
        </w:rPr>
        <w:t xml:space="preserve"> </w:t>
      </w:r>
      <w:r w:rsidR="00836D14" w:rsidRPr="00836D14">
        <w:rPr>
          <w:rFonts w:ascii="Arial" w:hAnsi="Arial" w:cs="Arial"/>
          <w:b/>
          <w:bCs/>
          <w:color w:val="000000"/>
          <w:sz w:val="27"/>
          <w:szCs w:val="27"/>
        </w:rPr>
        <w:t>356GPS</w:t>
      </w:r>
      <w:r w:rsidR="002A2C84">
        <w:rPr>
          <w:rFonts w:ascii="Arial" w:hAnsi="Arial" w:cs="Arial"/>
          <w:color w:val="000000"/>
          <w:sz w:val="27"/>
          <w:szCs w:val="27"/>
        </w:rPr>
        <w:t xml:space="preserve"> ke stažení </w:t>
      </w:r>
      <w:r w:rsidR="001E7EFC">
        <w:rPr>
          <w:rFonts w:ascii="Arial" w:hAnsi="Arial" w:cs="Arial"/>
          <w:color w:val="000000"/>
          <w:sz w:val="27"/>
          <w:szCs w:val="27"/>
        </w:rPr>
        <w:t xml:space="preserve">pro Android i IOS zde: </w:t>
      </w:r>
      <w:hyperlink r:id="rId7" w:history="1">
        <w:r w:rsidR="001E7EFC" w:rsidRPr="00965E8E">
          <w:rPr>
            <w:rStyle w:val="Hypertextovodkaz"/>
            <w:rFonts w:ascii="Arial" w:hAnsi="Arial" w:cs="Arial"/>
            <w:sz w:val="27"/>
            <w:szCs w:val="27"/>
          </w:rPr>
          <w:t>https://www.pgyer.com/356GPS</w:t>
        </w:r>
      </w:hyperlink>
    </w:p>
    <w:p w14:paraId="4C9022E5" w14:textId="07636313" w:rsidR="001E7EFC" w:rsidRDefault="001E7EFC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Nebo naskenujte QR kód na originálním přiloženém návodu.</w:t>
      </w:r>
    </w:p>
    <w:p w14:paraId="39C55CCF" w14:textId="1F88C44E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Přihlašovací 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ID</w:t>
      </w:r>
      <w:r>
        <w:rPr>
          <w:rFonts w:ascii="Arial" w:hAnsi="Arial" w:cs="Arial"/>
          <w:color w:val="000000"/>
          <w:sz w:val="27"/>
          <w:szCs w:val="27"/>
        </w:rPr>
        <w:t> 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1E7EFC">
        <w:rPr>
          <w:rFonts w:ascii="Arial" w:hAnsi="Arial" w:cs="Arial"/>
          <w:color w:val="000000"/>
          <w:sz w:val="27"/>
          <w:szCs w:val="27"/>
        </w:rPr>
        <w:t>U</w:t>
      </w:r>
      <w:r w:rsidR="00216D4E">
        <w:rPr>
          <w:rFonts w:ascii="Arial" w:hAnsi="Arial" w:cs="Arial"/>
          <w:color w:val="000000"/>
          <w:sz w:val="27"/>
          <w:szCs w:val="27"/>
        </w:rPr>
        <w:t>vnitř pod QR kódem</w:t>
      </w:r>
      <w:r w:rsidR="001E7EFC">
        <w:rPr>
          <w:rFonts w:ascii="Arial" w:hAnsi="Arial" w:cs="Arial"/>
          <w:color w:val="000000"/>
          <w:sz w:val="27"/>
          <w:szCs w:val="27"/>
        </w:rPr>
        <w:t xml:space="preserve">, buďto naskenujte nebo opište 10-ti </w:t>
      </w:r>
      <w:proofErr w:type="spellStart"/>
      <w:r w:rsidR="001E7EFC">
        <w:rPr>
          <w:rFonts w:ascii="Arial" w:hAnsi="Arial" w:cs="Arial"/>
          <w:color w:val="000000"/>
          <w:sz w:val="27"/>
          <w:szCs w:val="27"/>
        </w:rPr>
        <w:t>místné</w:t>
      </w:r>
      <w:proofErr w:type="spellEnd"/>
      <w:r w:rsidR="001E7EFC">
        <w:rPr>
          <w:rFonts w:ascii="Arial" w:hAnsi="Arial" w:cs="Arial"/>
          <w:color w:val="000000"/>
          <w:sz w:val="27"/>
          <w:szCs w:val="27"/>
        </w:rPr>
        <w:t xml:space="preserve"> číslo.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Heslo</w:t>
      </w:r>
      <w:r>
        <w:rPr>
          <w:rFonts w:ascii="Arial" w:hAnsi="Arial" w:cs="Arial"/>
          <w:color w:val="000000"/>
          <w:sz w:val="27"/>
          <w:szCs w:val="27"/>
        </w:rPr>
        <w:t> : 123456</w:t>
      </w:r>
    </w:p>
    <w:p w14:paraId="617FCABC" w14:textId="69E311BA" w:rsidR="00355622" w:rsidRDefault="00355622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Po úspěšném přihlášení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by jste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měli vidět bod na mapě a pro zobrazení mapy klikněte na Zelenou ikonu </w:t>
      </w:r>
      <w:r w:rsidR="007B49A2" w:rsidRPr="007B49A2">
        <w:rPr>
          <w:rFonts w:ascii="Arial" w:hAnsi="Arial" w:cs="Arial"/>
          <w:b/>
          <w:bCs/>
          <w:color w:val="000000"/>
          <w:sz w:val="27"/>
          <w:szCs w:val="27"/>
        </w:rPr>
        <w:t>"</w:t>
      </w:r>
      <w:r w:rsidRPr="007B49A2">
        <w:rPr>
          <w:rFonts w:ascii="Arial" w:hAnsi="Arial" w:cs="Arial"/>
          <w:b/>
          <w:bCs/>
          <w:color w:val="000000"/>
          <w:sz w:val="27"/>
          <w:szCs w:val="27"/>
        </w:rPr>
        <w:t>Pozice</w:t>
      </w:r>
      <w:r w:rsidR="007B49A2" w:rsidRPr="007B49A2">
        <w:rPr>
          <w:rFonts w:ascii="Arial" w:hAnsi="Arial" w:cs="Arial"/>
          <w:b/>
          <w:bCs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t xml:space="preserve"> vlevo dole.</w:t>
      </w:r>
    </w:p>
    <w:p w14:paraId="63864617" w14:textId="77777777" w:rsidR="00403C0F" w:rsidRDefault="00403C0F" w:rsidP="00403C0F">
      <w:pPr>
        <w:pStyle w:val="Nadpis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Led světla</w:t>
      </w:r>
    </w:p>
    <w:p w14:paraId="313BD8D7" w14:textId="772FFEC6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Červená</w:t>
      </w:r>
      <w:r>
        <w:rPr>
          <w:rFonts w:ascii="Arial" w:hAnsi="Arial" w:cs="Arial"/>
          <w:color w:val="000000"/>
          <w:sz w:val="27"/>
          <w:szCs w:val="27"/>
        </w:rPr>
        <w:t> 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Baterie, pomalý normální, rychle vybitý, jasný při nabíjení</w:t>
      </w:r>
      <w:r>
        <w:rPr>
          <w:rFonts w:ascii="Arial" w:hAnsi="Arial" w:cs="Arial"/>
          <w:color w:val="000000"/>
          <w:sz w:val="27"/>
          <w:szCs w:val="27"/>
        </w:rPr>
        <w:br/>
      </w:r>
      <w:r w:rsidR="00522FC9">
        <w:rPr>
          <w:rFonts w:ascii="Arial" w:hAnsi="Arial" w:cs="Arial"/>
          <w:b/>
          <w:bCs/>
          <w:color w:val="000000"/>
          <w:sz w:val="27"/>
          <w:szCs w:val="27"/>
        </w:rPr>
        <w:t>Zelená</w:t>
      </w:r>
      <w:r>
        <w:rPr>
          <w:rFonts w:ascii="Arial" w:hAnsi="Arial" w:cs="Arial"/>
          <w:color w:val="000000"/>
          <w:sz w:val="27"/>
          <w:szCs w:val="27"/>
        </w:rPr>
        <w:t> : GSM, pomalý normální, signál rychlého vyhledávání, jasný bez sim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Modrá</w:t>
      </w:r>
      <w:r>
        <w:rPr>
          <w:rFonts w:ascii="Arial" w:hAnsi="Arial" w:cs="Arial"/>
          <w:color w:val="000000"/>
          <w:sz w:val="27"/>
          <w:szCs w:val="27"/>
        </w:rPr>
        <w:t> : GPS, pomalý normální, rychlé vyhledávání, jasný GPS bez sim</w:t>
      </w:r>
    </w:p>
    <w:p w14:paraId="5FFA8CF1" w14:textId="77777777" w:rsidR="00403C0F" w:rsidRDefault="00403C0F" w:rsidP="00403C0F">
      <w:pPr>
        <w:pStyle w:val="Nadpis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SMS příkazy</w:t>
      </w:r>
    </w:p>
    <w:p w14:paraId="29FDD56A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000</w:t>
      </w:r>
      <w:r>
        <w:rPr>
          <w:rFonts w:ascii="Arial" w:hAnsi="Arial" w:cs="Arial"/>
          <w:color w:val="000000"/>
          <w:sz w:val="27"/>
          <w:szCs w:val="27"/>
        </w:rPr>
        <w:t> # číslo # číslo # číslo # (vazba tří telefonů)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111</w:t>
      </w:r>
      <w:r>
        <w:rPr>
          <w:rFonts w:ascii="Arial" w:hAnsi="Arial" w:cs="Arial"/>
          <w:color w:val="000000"/>
          <w:sz w:val="27"/>
          <w:szCs w:val="27"/>
        </w:rPr>
        <w:t> Hlasový záznam TF karty 10 minut pauza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222</w:t>
      </w:r>
      <w:r>
        <w:rPr>
          <w:rFonts w:ascii="Arial" w:hAnsi="Arial" w:cs="Arial"/>
          <w:color w:val="000000"/>
          <w:sz w:val="27"/>
          <w:szCs w:val="27"/>
        </w:rPr>
        <w:t> Hlasový záznam TF karty 10 minut pauza, automatické nahrávání 10 minut znovu, pokud nějaký hlas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333</w:t>
      </w:r>
      <w:r>
        <w:rPr>
          <w:rFonts w:ascii="Arial" w:hAnsi="Arial" w:cs="Arial"/>
          <w:color w:val="000000"/>
          <w:sz w:val="27"/>
          <w:szCs w:val="27"/>
        </w:rPr>
        <w:t> hlasem aktivovaný zpětný hovor na čísla vazby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444</w:t>
      </w:r>
      <w:r>
        <w:rPr>
          <w:rFonts w:ascii="Arial" w:hAnsi="Arial" w:cs="Arial"/>
          <w:color w:val="000000"/>
          <w:sz w:val="27"/>
          <w:szCs w:val="27"/>
        </w:rPr>
        <w:t> smazat veškerý obsah paměti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555</w:t>
      </w:r>
      <w:r>
        <w:rPr>
          <w:rFonts w:ascii="Arial" w:hAnsi="Arial" w:cs="Arial"/>
          <w:color w:val="000000"/>
          <w:sz w:val="27"/>
          <w:szCs w:val="27"/>
        </w:rPr>
        <w:t> vypnout všechny funkce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666</w:t>
      </w:r>
      <w:r>
        <w:rPr>
          <w:rFonts w:ascii="Arial" w:hAnsi="Arial" w:cs="Arial"/>
          <w:color w:val="000000"/>
          <w:sz w:val="27"/>
          <w:szCs w:val="27"/>
        </w:rPr>
        <w:t> vibrační alarm SMS na číslo vazby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777</w:t>
      </w:r>
      <w:r>
        <w:rPr>
          <w:rFonts w:ascii="Arial" w:hAnsi="Arial" w:cs="Arial"/>
          <w:color w:val="000000"/>
          <w:sz w:val="27"/>
          <w:szCs w:val="27"/>
        </w:rPr>
        <w:t> vibrační alarm volání na vazebná čísla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888</w:t>
      </w:r>
      <w:r>
        <w:rPr>
          <w:rFonts w:ascii="Arial" w:hAnsi="Arial" w:cs="Arial"/>
          <w:color w:val="000000"/>
          <w:sz w:val="27"/>
          <w:szCs w:val="27"/>
        </w:rPr>
        <w:t> přehrát záznam do paměti --- to vyžaduje reproduktor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</w:rPr>
        <w:t>999</w:t>
      </w:r>
      <w:r>
        <w:rPr>
          <w:rFonts w:ascii="Arial" w:hAnsi="Arial" w:cs="Arial"/>
          <w:color w:val="000000"/>
          <w:sz w:val="27"/>
          <w:szCs w:val="27"/>
        </w:rPr>
        <w:t> SMS umístění souřadnic</w:t>
      </w:r>
    </w:p>
    <w:p w14:paraId="09F11183" w14:textId="01CB73D9" w:rsidR="00403C0F" w:rsidRDefault="00077C80" w:rsidP="00403C0F">
      <w:pPr>
        <w:pStyle w:val="Nadpis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Vyžádání akce pomocí</w:t>
      </w:r>
      <w:r w:rsidR="00403C0F">
        <w:rPr>
          <w:rFonts w:ascii="Arial" w:hAnsi="Arial" w:cs="Arial"/>
          <w:color w:val="000000"/>
        </w:rPr>
        <w:t xml:space="preserve"> SMS</w:t>
      </w:r>
    </w:p>
    <w:p w14:paraId="00398571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Vyžádejte si číslo IMEI: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imei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#</w:t>
      </w:r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Obnovit výchozí heslo: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pwrst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Obnovit tovární nastavení: "</w:t>
      </w:r>
      <w:r>
        <w:rPr>
          <w:rFonts w:ascii="Arial" w:hAnsi="Arial" w:cs="Arial"/>
          <w:b/>
          <w:bCs/>
          <w:color w:val="000000"/>
          <w:sz w:val="27"/>
          <w:szCs w:val="27"/>
        </w:rPr>
        <w:t>1122</w:t>
      </w:r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Nastavit interval nahrávání: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time#minute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 (minutový rozsah 1-120 minut);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md#second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 (druhý rozsah 10-60 sekund)</w:t>
      </w:r>
      <w:r>
        <w:rPr>
          <w:rFonts w:ascii="Arial" w:hAnsi="Arial" w:cs="Arial"/>
          <w:color w:val="000000"/>
          <w:sz w:val="27"/>
          <w:szCs w:val="27"/>
        </w:rPr>
        <w:br/>
        <w:t>LED dioda Otevřeno / Zavřít: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LED#on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LED#off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Nastavení APN: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APN#parameter#account#password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#</w:t>
      </w:r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Vzdálené restartování: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sysrst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Vibrační alarm: "</w:t>
      </w:r>
      <w:r>
        <w:rPr>
          <w:rFonts w:ascii="Arial" w:hAnsi="Arial" w:cs="Arial"/>
          <w:b/>
          <w:bCs/>
          <w:color w:val="000000"/>
          <w:sz w:val="27"/>
          <w:szCs w:val="27"/>
        </w:rPr>
        <w:t>6666#on#</w:t>
      </w:r>
      <w:r>
        <w:rPr>
          <w:rFonts w:ascii="Arial" w:hAnsi="Arial" w:cs="Arial"/>
          <w:color w:val="000000"/>
          <w:sz w:val="27"/>
          <w:szCs w:val="27"/>
        </w:rPr>
        <w:t> / </w:t>
      </w:r>
      <w:r>
        <w:rPr>
          <w:rFonts w:ascii="Arial" w:hAnsi="Arial" w:cs="Arial"/>
          <w:b/>
          <w:bCs/>
          <w:color w:val="000000"/>
          <w:sz w:val="27"/>
          <w:szCs w:val="27"/>
        </w:rPr>
        <w:t>6666#off#</w:t>
      </w:r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Upravit IP adresu: "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domain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# IP # Port ID #</w:t>
      </w:r>
      <w:r>
        <w:rPr>
          <w:rFonts w:ascii="Arial" w:hAnsi="Arial" w:cs="Arial"/>
          <w:color w:val="000000"/>
          <w:sz w:val="27"/>
          <w:szCs w:val="27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  <w:t>Časový paket srdce: 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heartbeat#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No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.#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(no.=second)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14:paraId="39C0F207" w14:textId="66C55E9F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Právní upozornění</w:t>
      </w:r>
      <w:r>
        <w:rPr>
          <w:rFonts w:ascii="Arial" w:hAnsi="Arial" w:cs="Arial"/>
          <w:color w:val="000000"/>
          <w:sz w:val="27"/>
          <w:szCs w:val="27"/>
        </w:rPr>
        <w:t>: Tento produkt se používá pouze pro osobní ochranu</w:t>
      </w:r>
      <w:r w:rsidR="00077C8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Dodržujte prosím národní zákony a předpisy dané země.</w:t>
      </w:r>
    </w:p>
    <w:p w14:paraId="58680605" w14:textId="147DFF4B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Parametry a specifikace:</w:t>
      </w:r>
      <w:r>
        <w:rPr>
          <w:rFonts w:ascii="Arial" w:hAnsi="Arial" w:cs="Arial"/>
          <w:color w:val="000000"/>
          <w:sz w:val="27"/>
          <w:szCs w:val="27"/>
        </w:rPr>
        <w:br/>
        <w:t>Číslo modelu: </w:t>
      </w:r>
      <w:r>
        <w:rPr>
          <w:rFonts w:ascii="Arial" w:hAnsi="Arial" w:cs="Arial"/>
          <w:b/>
          <w:bCs/>
          <w:color w:val="000000"/>
          <w:sz w:val="27"/>
          <w:szCs w:val="27"/>
        </w:rPr>
        <w:t>GF-2</w:t>
      </w:r>
      <w:r w:rsidR="002A2C84">
        <w:rPr>
          <w:rFonts w:ascii="Arial" w:hAnsi="Arial" w:cs="Arial"/>
          <w:b/>
          <w:bCs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br/>
        <w:t>Materiál: Plast</w:t>
      </w:r>
      <w:r>
        <w:rPr>
          <w:rFonts w:ascii="Arial" w:hAnsi="Arial" w:cs="Arial"/>
          <w:color w:val="000000"/>
          <w:sz w:val="27"/>
          <w:szCs w:val="27"/>
        </w:rPr>
        <w:br/>
        <w:t>Velikost: 2,6x1,3x4,3cm</w:t>
      </w:r>
      <w:r>
        <w:rPr>
          <w:rFonts w:ascii="Arial" w:hAnsi="Arial" w:cs="Arial"/>
          <w:color w:val="000000"/>
          <w:sz w:val="27"/>
          <w:szCs w:val="27"/>
        </w:rPr>
        <w:br/>
        <w:t>Baterie: Vestavěná dobíjecí baterie 5V 350mAh</w:t>
      </w:r>
      <w:r>
        <w:rPr>
          <w:rFonts w:ascii="Arial" w:hAnsi="Arial" w:cs="Arial"/>
          <w:color w:val="000000"/>
          <w:sz w:val="27"/>
          <w:szCs w:val="27"/>
        </w:rPr>
        <w:br/>
        <w:t>Barva: Černá</w:t>
      </w:r>
      <w:r>
        <w:rPr>
          <w:rFonts w:ascii="Arial" w:hAnsi="Arial" w:cs="Arial"/>
          <w:color w:val="000000"/>
          <w:sz w:val="27"/>
          <w:szCs w:val="27"/>
        </w:rPr>
        <w:br/>
        <w:t>Nabíjení Vstup: 5V</w:t>
      </w:r>
      <w:r>
        <w:rPr>
          <w:rFonts w:ascii="Arial" w:hAnsi="Arial" w:cs="Arial"/>
          <w:color w:val="000000"/>
          <w:sz w:val="27"/>
          <w:szCs w:val="27"/>
        </w:rPr>
        <w:br/>
        <w:t>Komunikační frekvence: 850/900/1800 / 1900MHz</w:t>
      </w:r>
      <w:r>
        <w:rPr>
          <w:rFonts w:ascii="Arial" w:hAnsi="Arial" w:cs="Arial"/>
          <w:color w:val="000000"/>
          <w:sz w:val="27"/>
          <w:szCs w:val="27"/>
        </w:rPr>
        <w:br/>
        <w:t>Režim polohování: WIFI +</w:t>
      </w:r>
      <w:r>
        <w:rPr>
          <w:rFonts w:ascii="Arial" w:hAnsi="Arial" w:cs="Arial"/>
          <w:color w:val="000000"/>
          <w:sz w:val="27"/>
          <w:szCs w:val="27"/>
        </w:rPr>
        <w:br/>
        <w:t xml:space="preserve">Pracovní teplota LBS +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GPS 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-20-85 ° C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14:paraId="29BBD5AB" w14:textId="77777777" w:rsidR="00403C0F" w:rsidRDefault="00403C0F" w:rsidP="00403C0F">
      <w:pPr>
        <w:pStyle w:val="Nadpis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FAQ</w:t>
      </w:r>
    </w:p>
    <w:p w14:paraId="2600D185" w14:textId="5FB5AB6C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Jak používat GPS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  <w:r>
        <w:rPr>
          <w:rFonts w:ascii="Arial" w:hAnsi="Arial" w:cs="Arial"/>
          <w:color w:val="000000"/>
          <w:sz w:val="27"/>
          <w:szCs w:val="27"/>
        </w:rPr>
        <w:br/>
        <w:t xml:space="preserve">a) Připravte si nano sim kartu, která kompatibilní 2G síť a otevřenou GPRS službu (velmi důležité, protože GPS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pracuje pouze s 2G). Je-li nová SIM karta, je třeba řádně aktivovat 24 hodin;</w:t>
      </w:r>
      <w:r>
        <w:rPr>
          <w:rFonts w:ascii="Arial" w:hAnsi="Arial" w:cs="Arial"/>
          <w:color w:val="000000"/>
          <w:sz w:val="27"/>
          <w:szCs w:val="27"/>
        </w:rPr>
        <w:br/>
        <w:t xml:space="preserve">Také je třeba </w:t>
      </w:r>
      <w:r w:rsidR="001D21CA">
        <w:rPr>
          <w:rFonts w:ascii="Arial" w:hAnsi="Arial" w:cs="Arial"/>
          <w:color w:val="000000"/>
          <w:sz w:val="27"/>
          <w:szCs w:val="27"/>
        </w:rPr>
        <w:t>zrušit</w:t>
      </w:r>
      <w:r>
        <w:rPr>
          <w:rFonts w:ascii="Arial" w:hAnsi="Arial" w:cs="Arial"/>
          <w:color w:val="000000"/>
          <w:sz w:val="27"/>
          <w:szCs w:val="27"/>
        </w:rPr>
        <w:t xml:space="preserve"> PIN kód sim karty - je velmi důležité, aby byla otevřena GPRS internetová služba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HAIso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sim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card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je nutné použít údaje o umístění internetového uploadu na náš server.</w:t>
      </w:r>
      <w:r>
        <w:rPr>
          <w:rFonts w:ascii="Arial" w:hAnsi="Arial" w:cs="Arial"/>
          <w:color w:val="000000"/>
          <w:sz w:val="27"/>
          <w:szCs w:val="27"/>
        </w:rPr>
        <w:br/>
        <w:t xml:space="preserve">b) Vložte nano sim kartu do slotu pro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(chybí zarovnání úhlu pro sim kartu a slot)</w:t>
      </w:r>
      <w:r>
        <w:rPr>
          <w:rFonts w:ascii="Arial" w:hAnsi="Arial" w:cs="Arial"/>
          <w:color w:val="000000"/>
          <w:sz w:val="27"/>
          <w:szCs w:val="27"/>
        </w:rPr>
        <w:br/>
        <w:t xml:space="preserve">c) Dlouhým stisknutím tlačítka napájení po dobu 3 sekund zapněte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počkejte, žlutá LED pomalu bliká</w:t>
      </w:r>
      <w:r>
        <w:rPr>
          <w:rFonts w:ascii="Arial" w:hAnsi="Arial" w:cs="Arial"/>
          <w:color w:val="000000"/>
          <w:sz w:val="27"/>
          <w:szCs w:val="27"/>
        </w:rPr>
        <w:br/>
        <w:t xml:space="preserve">d) Stáhněte si naši aplikaci </w:t>
      </w:r>
      <w:proofErr w:type="spellStart"/>
      <w:r w:rsidR="00387075">
        <w:rPr>
          <w:rFonts w:ascii="Arial" w:hAnsi="Arial" w:cs="Arial"/>
          <w:color w:val="000000"/>
          <w:sz w:val="27"/>
          <w:szCs w:val="27"/>
        </w:rPr>
        <w:t>Zero</w:t>
      </w:r>
      <w:proofErr w:type="spellEnd"/>
      <w:r w:rsidR="00387075">
        <w:rPr>
          <w:rFonts w:ascii="Arial" w:hAnsi="Arial" w:cs="Arial"/>
          <w:color w:val="000000"/>
          <w:sz w:val="27"/>
          <w:szCs w:val="27"/>
        </w:rPr>
        <w:t xml:space="preserve"> GPS</w:t>
      </w:r>
      <w:r>
        <w:rPr>
          <w:rFonts w:ascii="Arial" w:hAnsi="Arial" w:cs="Arial"/>
          <w:color w:val="000000"/>
          <w:sz w:val="27"/>
          <w:szCs w:val="27"/>
        </w:rPr>
        <w:t>, přihlašovací ID: 1</w:t>
      </w:r>
      <w:r w:rsidR="00387075">
        <w:rPr>
          <w:rFonts w:ascii="Arial" w:hAnsi="Arial" w:cs="Arial"/>
          <w:color w:val="000000"/>
          <w:sz w:val="27"/>
          <w:szCs w:val="27"/>
        </w:rPr>
        <w:t>0</w:t>
      </w:r>
      <w:r>
        <w:rPr>
          <w:rFonts w:ascii="Arial" w:hAnsi="Arial" w:cs="Arial"/>
          <w:color w:val="000000"/>
          <w:sz w:val="27"/>
          <w:szCs w:val="27"/>
        </w:rPr>
        <w:t xml:space="preserve"> IMEI </w:t>
      </w:r>
      <w:r w:rsidR="00387075">
        <w:rPr>
          <w:rFonts w:ascii="Arial" w:hAnsi="Arial" w:cs="Arial"/>
          <w:color w:val="000000"/>
          <w:sz w:val="27"/>
          <w:szCs w:val="27"/>
        </w:rPr>
        <w:t xml:space="preserve">číslic </w:t>
      </w:r>
      <w:r>
        <w:rPr>
          <w:rFonts w:ascii="Arial" w:hAnsi="Arial" w:cs="Arial"/>
          <w:color w:val="000000"/>
          <w:sz w:val="27"/>
          <w:szCs w:val="27"/>
        </w:rPr>
        <w:t xml:space="preserve">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heslo: 123456</w:t>
      </w:r>
      <w:r>
        <w:rPr>
          <w:rFonts w:ascii="Arial" w:hAnsi="Arial" w:cs="Arial"/>
          <w:color w:val="000000"/>
          <w:sz w:val="27"/>
          <w:szCs w:val="27"/>
        </w:rPr>
        <w:br/>
        <w:t>e) Test na venkovním otevřeném nebi pomůže získat satelitní signál GPS a přesné umístění.</w:t>
      </w:r>
    </w:p>
    <w:p w14:paraId="0872B156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Kde je tlačítko napájení?</w:t>
      </w:r>
      <w:r>
        <w:rPr>
          <w:rFonts w:ascii="Arial" w:hAnsi="Arial" w:cs="Arial"/>
          <w:color w:val="000000"/>
          <w:sz w:val="27"/>
          <w:szCs w:val="27"/>
        </w:rPr>
        <w:br/>
        <w:t>a) Tlačítko napájení: vedle slotu sim karty</w:t>
      </w:r>
    </w:p>
    <w:p w14:paraId="3309F7CD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Co znamenají LED světla?</w:t>
      </w:r>
      <w:r>
        <w:rPr>
          <w:rFonts w:ascii="Arial" w:hAnsi="Arial" w:cs="Arial"/>
          <w:color w:val="000000"/>
          <w:sz w:val="27"/>
          <w:szCs w:val="27"/>
        </w:rPr>
        <w:br/>
        <w:t>Červená: Kapacita baterie</w:t>
      </w:r>
      <w:r>
        <w:rPr>
          <w:rFonts w:ascii="Arial" w:hAnsi="Arial" w:cs="Arial"/>
          <w:color w:val="000000"/>
          <w:sz w:val="27"/>
          <w:szCs w:val="27"/>
        </w:rPr>
        <w:br/>
        <w:t>Modrá: GPS signál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Žlutá: GSM signál</w:t>
      </w:r>
      <w:r>
        <w:rPr>
          <w:rFonts w:ascii="Arial" w:hAnsi="Arial" w:cs="Arial"/>
          <w:color w:val="000000"/>
          <w:sz w:val="27"/>
          <w:szCs w:val="27"/>
        </w:rPr>
        <w:br/>
        <w:t>Rychlé blikání: průměrné vyhledávání signálu (znovu rychlý průměrný nízký výkon)</w:t>
      </w:r>
      <w:r>
        <w:rPr>
          <w:rFonts w:ascii="Arial" w:hAnsi="Arial" w:cs="Arial"/>
          <w:color w:val="000000"/>
          <w:sz w:val="27"/>
          <w:szCs w:val="27"/>
        </w:rPr>
        <w:br/>
        <w:t>Pomalé blikání: znamená, že je normální, funguje správně</w:t>
      </w:r>
      <w:r>
        <w:rPr>
          <w:rFonts w:ascii="Arial" w:hAnsi="Arial" w:cs="Arial"/>
          <w:color w:val="000000"/>
          <w:sz w:val="27"/>
          <w:szCs w:val="27"/>
        </w:rPr>
        <w:br/>
        <w:t>Vždy zapnuto:</w:t>
      </w:r>
      <w:r>
        <w:rPr>
          <w:rFonts w:ascii="Arial" w:hAnsi="Arial" w:cs="Arial"/>
          <w:color w:val="000000"/>
          <w:sz w:val="27"/>
          <w:szCs w:val="27"/>
        </w:rPr>
        <w:br/>
        <w:t xml:space="preserve">Červená vždy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zapnuto - v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režimu nabíjení</w:t>
      </w:r>
      <w:r>
        <w:rPr>
          <w:rFonts w:ascii="Arial" w:hAnsi="Arial" w:cs="Arial"/>
          <w:color w:val="000000"/>
          <w:sz w:val="27"/>
          <w:szCs w:val="27"/>
        </w:rPr>
        <w:br/>
        <w:t>Žlutá vždy zapnutá - -</w:t>
      </w:r>
      <w:r>
        <w:rPr>
          <w:rFonts w:ascii="Arial" w:hAnsi="Arial" w:cs="Arial"/>
          <w:color w:val="000000"/>
          <w:sz w:val="27"/>
          <w:szCs w:val="27"/>
        </w:rPr>
        <w:br/>
        <w:t>a: není vložena žádná sim karta</w:t>
      </w:r>
      <w:r>
        <w:rPr>
          <w:rFonts w:ascii="Arial" w:hAnsi="Arial" w:cs="Arial"/>
          <w:color w:val="000000"/>
          <w:sz w:val="27"/>
          <w:szCs w:val="27"/>
        </w:rPr>
        <w:br/>
        <w:t>b: není správně zapojena do sim karty</w:t>
      </w:r>
    </w:p>
    <w:p w14:paraId="207438DC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Žluté (oranžové) LED světlo stále svítí?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Zpočátku - podporuje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vaše sim karta 2G GSM síť? A je nyní ve vašem domě síťová služba 2G? V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funguje pouze sim karta kompatibilní s 2G, to je nejdůležitější! 2G sim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karta - Ano</w:t>
      </w:r>
      <w:proofErr w:type="gramEnd"/>
      <w:r>
        <w:rPr>
          <w:rFonts w:ascii="Arial" w:hAnsi="Arial" w:cs="Arial"/>
          <w:color w:val="000000"/>
          <w:sz w:val="27"/>
          <w:szCs w:val="27"/>
        </w:rPr>
        <w:t>! Pokud žluté světlo stále svítí, znamená to, že se ke kartě sim nepřipojíte správně a pevně, vyjměte ji a znovu vložte. Nebo do něj zkuste jinou novou sim kartu. Blikání žluté LED je normální, prosím, blikněte žlutou LED.</w:t>
      </w:r>
    </w:p>
    <w:p w14:paraId="25B60B0B" w14:textId="521E09EE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Zapněte zařízení, všechna světla blikají, displej aplikace: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Offline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, adresa je Čína?</w:t>
      </w:r>
      <w:r>
        <w:rPr>
          <w:rFonts w:ascii="Arial" w:hAnsi="Arial" w:cs="Arial"/>
          <w:color w:val="000000"/>
          <w:sz w:val="27"/>
          <w:szCs w:val="27"/>
        </w:rPr>
        <w:br/>
        <w:t xml:space="preserve">1) Čínská adresa je </w:t>
      </w:r>
      <w:r w:rsidR="001D21CA">
        <w:rPr>
          <w:rFonts w:ascii="Arial" w:hAnsi="Arial" w:cs="Arial"/>
          <w:color w:val="000000"/>
          <w:sz w:val="27"/>
          <w:szCs w:val="27"/>
        </w:rPr>
        <w:t>adresa</w:t>
      </w:r>
      <w:r>
        <w:rPr>
          <w:rFonts w:ascii="Arial" w:hAnsi="Arial" w:cs="Arial"/>
          <w:color w:val="000000"/>
          <w:sz w:val="27"/>
          <w:szCs w:val="27"/>
        </w:rPr>
        <w:t>,</w:t>
      </w:r>
      <w:r w:rsidR="001D21CA">
        <w:rPr>
          <w:rFonts w:ascii="Arial" w:hAnsi="Arial" w:cs="Arial"/>
          <w:color w:val="000000"/>
          <w:sz w:val="27"/>
          <w:szCs w:val="27"/>
        </w:rPr>
        <w:t xml:space="preserve"> kde se</w:t>
      </w:r>
      <w:r>
        <w:rPr>
          <w:rFonts w:ascii="Arial" w:hAnsi="Arial" w:cs="Arial"/>
          <w:color w:val="000000"/>
          <w:sz w:val="27"/>
          <w:szCs w:val="27"/>
        </w:rPr>
        <w:t xml:space="preserve"> tento GPS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před odesláním testoval, nemějte obavy o zobrazení čínské adresy - to znamená, že test kvality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funguje správně.</w:t>
      </w:r>
      <w:r>
        <w:rPr>
          <w:rFonts w:ascii="Arial" w:hAnsi="Arial" w:cs="Arial"/>
          <w:color w:val="000000"/>
          <w:sz w:val="27"/>
          <w:szCs w:val="27"/>
        </w:rPr>
        <w:br/>
        <w:t>2) Pokud je vaše sim karta kompatibilní s 2G, žlutá LED rychle bliká</w:t>
      </w:r>
      <w:r>
        <w:rPr>
          <w:rFonts w:ascii="Arial" w:hAnsi="Arial" w:cs="Arial"/>
          <w:color w:val="000000"/>
          <w:sz w:val="27"/>
          <w:szCs w:val="27"/>
        </w:rPr>
        <w:br/>
        <w:t xml:space="preserve">3)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Nevyjali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jste PIN kód vaší sim karty, vložte sim kartu do svého mobilního telefonu, vypněte PIN kód a vložte sim kartu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znovu.</w:t>
      </w:r>
      <w:r>
        <w:rPr>
          <w:rFonts w:ascii="Arial" w:hAnsi="Arial" w:cs="Arial"/>
          <w:color w:val="000000"/>
          <w:sz w:val="27"/>
          <w:szCs w:val="27"/>
        </w:rPr>
        <w:br/>
        <w:t>4) Pokud již PIN kód vypnete, žlutá LED stále rychle bliká - je to problém s nastavením APN, simulátor APN operátor není v našem seznamu serverů, jedná se o příkaz SMS k nastavení APN:</w:t>
      </w:r>
      <w:r>
        <w:rPr>
          <w:rFonts w:ascii="Arial" w:hAnsi="Arial" w:cs="Arial"/>
          <w:color w:val="000000"/>
          <w:sz w:val="27"/>
          <w:szCs w:val="27"/>
        </w:rPr>
        <w:br/>
        <w:t>APN:</w:t>
      </w:r>
      <w:r>
        <w:rPr>
          <w:rFonts w:ascii="Arial" w:hAnsi="Arial" w:cs="Arial"/>
          <w:color w:val="000000"/>
          <w:sz w:val="27"/>
          <w:szCs w:val="27"/>
        </w:rPr>
        <w:br/>
        <w:t>"APN # parametr # účet # heslo #" (pokud není k dispozici žádné heslo k účtu, není třeba jej vyplňovat.)</w:t>
      </w:r>
      <w:r>
        <w:rPr>
          <w:rFonts w:ascii="Arial" w:hAnsi="Arial" w:cs="Arial"/>
          <w:color w:val="000000"/>
          <w:sz w:val="27"/>
          <w:szCs w:val="27"/>
        </w:rPr>
        <w:br/>
        <w:t xml:space="preserve">(Například existuje holandský mobilní APN: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KPNMobile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textová zpráva: APN #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KPNMobile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#)</w:t>
      </w:r>
      <w:r>
        <w:rPr>
          <w:rFonts w:ascii="Arial" w:hAnsi="Arial" w:cs="Arial"/>
          <w:color w:val="000000"/>
          <w:sz w:val="27"/>
          <w:szCs w:val="27"/>
        </w:rPr>
        <w:br/>
        <w:t xml:space="preserve">Text tato zpráva: Parametr APN # na číslo sim v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vám odpoví na zprávu: úspěšně nastavena. Prosím zkuste, díky.</w:t>
      </w:r>
    </w:p>
    <w:p w14:paraId="53D26489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Jak zjistím, že je připojena komunikace sledovače?</w:t>
      </w:r>
      <w:r>
        <w:rPr>
          <w:rFonts w:ascii="Arial" w:hAnsi="Arial" w:cs="Arial"/>
          <w:color w:val="000000"/>
          <w:sz w:val="27"/>
          <w:szCs w:val="27"/>
        </w:rPr>
        <w:br/>
        <w:t xml:space="preserve">Text této SMS zprávy: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imei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#, z vašeho mobilního telefonu odeslaného na číslo v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Dostanete odpověď SMS:</w:t>
      </w:r>
      <w:r>
        <w:rPr>
          <w:rFonts w:ascii="Arial" w:hAnsi="Arial" w:cs="Arial"/>
          <w:color w:val="000000"/>
          <w:sz w:val="27"/>
          <w:szCs w:val="27"/>
        </w:rPr>
        <w:br/>
        <w:t xml:space="preserve">359339075000 *** (15digits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imei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number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br/>
        <w:t>Poznámka: poslat SMS na číslo sim karty odstranit kód země: +39 / + 44 / +49 ..., opusťte pouze telefonní číslo</w:t>
      </w:r>
    </w:p>
    <w:p w14:paraId="4967B6CF" w14:textId="6D6821E2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Jak nastavit číslo hlasového monitoru a jak to funguje?</w:t>
      </w:r>
      <w:r>
        <w:rPr>
          <w:rFonts w:ascii="Arial" w:hAnsi="Arial" w:cs="Arial"/>
          <w:color w:val="000000"/>
          <w:sz w:val="27"/>
          <w:szCs w:val="27"/>
        </w:rPr>
        <w:br/>
        <w:t xml:space="preserve">Metoda 1: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APP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Dial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Back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Pickup Tel, zadejte číslo svého mobilního telefonu.</w:t>
      </w:r>
      <w:r>
        <w:rPr>
          <w:rFonts w:ascii="Arial" w:hAnsi="Arial" w:cs="Arial"/>
          <w:color w:val="000000"/>
          <w:sz w:val="27"/>
          <w:szCs w:val="27"/>
        </w:rPr>
        <w:br/>
        <w:t xml:space="preserve">Sledovač bude volat váš telefon, můžete </w:t>
      </w:r>
      <w:r w:rsidR="00C212CA">
        <w:rPr>
          <w:rFonts w:ascii="Arial" w:hAnsi="Arial" w:cs="Arial"/>
          <w:color w:val="000000"/>
          <w:sz w:val="27"/>
          <w:szCs w:val="27"/>
        </w:rPr>
        <w:t>přijmout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C212CA">
        <w:rPr>
          <w:rFonts w:ascii="Arial" w:hAnsi="Arial" w:cs="Arial"/>
          <w:color w:val="000000"/>
          <w:sz w:val="27"/>
          <w:szCs w:val="27"/>
        </w:rPr>
        <w:t>nebo</w:t>
      </w:r>
      <w:r>
        <w:rPr>
          <w:rFonts w:ascii="Arial" w:hAnsi="Arial" w:cs="Arial"/>
          <w:color w:val="000000"/>
          <w:sz w:val="27"/>
          <w:szCs w:val="27"/>
        </w:rPr>
        <w:t xml:space="preserve"> odmítnout hovor. - To znamená, že se nastaví úspěšně.</w:t>
      </w:r>
      <w:r>
        <w:rPr>
          <w:rFonts w:ascii="Arial" w:hAnsi="Arial" w:cs="Arial"/>
          <w:color w:val="000000"/>
          <w:sz w:val="27"/>
          <w:szCs w:val="27"/>
        </w:rPr>
        <w:br/>
        <w:t xml:space="preserve">Příště: váš telefon zavolá přímo na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odpoví automaticky, není třeba jej znovu nastavovat.</w:t>
      </w:r>
      <w:r>
        <w:rPr>
          <w:rFonts w:ascii="Arial" w:hAnsi="Arial" w:cs="Arial"/>
          <w:color w:val="000000"/>
          <w:sz w:val="27"/>
          <w:szCs w:val="27"/>
        </w:rPr>
        <w:br/>
        <w:t xml:space="preserve">Metoda 2: Odeslat SMS příkaz "Monitor # vaše mobilní číslo #" na telefonní číslo sim karty v GPS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ADCF147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Jak používat hlasový záznamník?</w:t>
      </w:r>
      <w:r>
        <w:rPr>
          <w:rFonts w:ascii="Arial" w:hAnsi="Arial" w:cs="Arial"/>
          <w:color w:val="000000"/>
          <w:sz w:val="27"/>
          <w:szCs w:val="27"/>
        </w:rPr>
        <w:br/>
        <w:t xml:space="preserve">Metoda 1: Hlasový záznamník APP: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Hlas - klikněte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na modrou ikonu, nahrajte 15sekundový záznamník.</w:t>
      </w:r>
      <w:r>
        <w:rPr>
          <w:rFonts w:ascii="Arial" w:hAnsi="Arial" w:cs="Arial"/>
          <w:color w:val="000000"/>
          <w:sz w:val="27"/>
          <w:szCs w:val="27"/>
        </w:rPr>
        <w:br/>
        <w:t>Metoda 2: Hlasový záznamník na kartě TF - Nejprve: odešlete 000 # telefonní číslo, sváže vaše telefonní číslo do zařízení.</w:t>
      </w:r>
      <w:r>
        <w:rPr>
          <w:rFonts w:ascii="Arial" w:hAnsi="Arial" w:cs="Arial"/>
          <w:color w:val="000000"/>
          <w:sz w:val="27"/>
          <w:szCs w:val="27"/>
        </w:rPr>
        <w:br/>
        <w:t>SMS: 111 - nahrávání 10 minut pauza</w:t>
      </w:r>
      <w:r>
        <w:rPr>
          <w:rFonts w:ascii="Arial" w:hAnsi="Arial" w:cs="Arial"/>
          <w:color w:val="000000"/>
          <w:sz w:val="27"/>
          <w:szCs w:val="27"/>
        </w:rPr>
        <w:br/>
        <w:t>222 - nahrávání hlasu 10 minut pauza, automatické nahrávání 10 minut znovu, pokud nějaký hlas, pokaždé 10 minut, zrušit odesílání SMS 555</w:t>
      </w:r>
    </w:p>
    <w:p w14:paraId="7920EE9B" w14:textId="77777777" w:rsidR="00403C0F" w:rsidRDefault="00403C0F" w:rsidP="00403C0F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Jak používat SMS souřadnice / sledovat pomocí SMS, ne APP?</w:t>
      </w:r>
      <w:r>
        <w:rPr>
          <w:rFonts w:ascii="Arial" w:hAnsi="Arial" w:cs="Arial"/>
          <w:color w:val="000000"/>
          <w:sz w:val="27"/>
          <w:szCs w:val="27"/>
        </w:rPr>
        <w:br/>
        <w:t>Souřadnice SMS Příkaz SMS: 999 pak získáte odkaz na mapu Google, otevřete odkaz a získáte polohu.</w:t>
      </w:r>
      <w:r>
        <w:rPr>
          <w:rFonts w:ascii="Arial" w:hAnsi="Arial" w:cs="Arial"/>
          <w:color w:val="000000"/>
          <w:sz w:val="27"/>
          <w:szCs w:val="27"/>
        </w:rPr>
        <w:br/>
        <w:t xml:space="preserve">1) Souřadnice SMS fungují pouze v případě, že je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tracker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zapnutý a připojený k serveru, pokud je zařízení vypnuto nebo neotevírají službu GPRS nebo jsou mimo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kredit - koordinace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SMS nelze úspěšně získat.</w:t>
      </w:r>
    </w:p>
    <w:p w14:paraId="43965B9A" w14:textId="77777777" w:rsidR="00387075" w:rsidRDefault="00387075" w:rsidP="00020684">
      <w:pPr>
        <w:pStyle w:val="Default"/>
        <w:rPr>
          <w:sz w:val="23"/>
          <w:szCs w:val="23"/>
        </w:rPr>
      </w:pPr>
    </w:p>
    <w:p w14:paraId="4188F4E0" w14:textId="77777777" w:rsidR="00387075" w:rsidRDefault="00387075" w:rsidP="00020684">
      <w:pPr>
        <w:pStyle w:val="Default"/>
        <w:rPr>
          <w:sz w:val="23"/>
          <w:szCs w:val="23"/>
        </w:rPr>
      </w:pPr>
    </w:p>
    <w:p w14:paraId="7BF27D7A" w14:textId="77777777" w:rsidR="00387075" w:rsidRDefault="00387075" w:rsidP="00020684">
      <w:pPr>
        <w:pStyle w:val="Default"/>
        <w:rPr>
          <w:sz w:val="23"/>
          <w:szCs w:val="23"/>
        </w:rPr>
      </w:pPr>
    </w:p>
    <w:p w14:paraId="19C9544C" w14:textId="3E271236" w:rsidR="00020684" w:rsidRDefault="0009501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Pozn: </w:t>
      </w:r>
      <w:r w:rsidR="00020684">
        <w:rPr>
          <w:sz w:val="23"/>
          <w:szCs w:val="23"/>
        </w:rPr>
        <w:t xml:space="preserve">Ovládání přístroje se může v závislosti na jednotlivých sériích drobně lišit. </w:t>
      </w:r>
    </w:p>
    <w:p w14:paraId="5BB3A3B4" w14:textId="77777777" w:rsidR="00020684" w:rsidRDefault="0002068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Přístroj používejte v souladu s platnými právními předpisy. Dodavatel nenese žádnou </w:t>
      </w:r>
    </w:p>
    <w:p w14:paraId="159C094C" w14:textId="77777777" w:rsidR="00020684" w:rsidRPr="007C21D2" w:rsidRDefault="00020684" w:rsidP="00020684">
      <w:r>
        <w:rPr>
          <w:rFonts w:ascii="Calibri" w:hAnsi="Calibri" w:cs="Calibri"/>
          <w:sz w:val="23"/>
          <w:szCs w:val="23"/>
        </w:rPr>
        <w:t>odpovědnost za použití přístroje v rozporu s těmito předpisy.</w:t>
      </w:r>
    </w:p>
    <w:p w14:paraId="1E1D5CC3" w14:textId="77777777" w:rsidR="00074DC1" w:rsidRPr="00074DC1" w:rsidRDefault="00074DC1" w:rsidP="00074DC1"/>
    <w:sectPr w:rsidR="00074DC1" w:rsidRPr="00074DC1" w:rsidSect="00822A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F4A37" w14:textId="77777777" w:rsidR="00433992" w:rsidRDefault="00433992" w:rsidP="00915DB4">
      <w:r>
        <w:separator/>
      </w:r>
    </w:p>
  </w:endnote>
  <w:endnote w:type="continuationSeparator" w:id="0">
    <w:p w14:paraId="1AD7F1C6" w14:textId="77777777" w:rsidR="00433992" w:rsidRDefault="00433992" w:rsidP="0091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545"/>
      <w:docPartObj>
        <w:docPartGallery w:val="Page Numbers (Bottom of Page)"/>
        <w:docPartUnique/>
      </w:docPartObj>
    </w:sdtPr>
    <w:sdtContent>
      <w:p w14:paraId="537F0732" w14:textId="77777777" w:rsidR="00915DB4" w:rsidRDefault="0000445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3EB8B" w14:textId="77777777" w:rsidR="00915DB4" w:rsidRDefault="00915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C332" w14:textId="77777777" w:rsidR="00433992" w:rsidRDefault="00433992" w:rsidP="00915DB4">
      <w:r>
        <w:separator/>
      </w:r>
    </w:p>
  </w:footnote>
  <w:footnote w:type="continuationSeparator" w:id="0">
    <w:p w14:paraId="01A00F3C" w14:textId="77777777" w:rsidR="00433992" w:rsidRDefault="00433992" w:rsidP="0091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0F"/>
    <w:rsid w:val="00001FAF"/>
    <w:rsid w:val="0000213A"/>
    <w:rsid w:val="0000257B"/>
    <w:rsid w:val="00002D32"/>
    <w:rsid w:val="00002FC4"/>
    <w:rsid w:val="0000428E"/>
    <w:rsid w:val="0000445F"/>
    <w:rsid w:val="00004BA1"/>
    <w:rsid w:val="00005101"/>
    <w:rsid w:val="000055B2"/>
    <w:rsid w:val="000065B7"/>
    <w:rsid w:val="0000676B"/>
    <w:rsid w:val="00006C68"/>
    <w:rsid w:val="00007944"/>
    <w:rsid w:val="00007BC6"/>
    <w:rsid w:val="00007FEA"/>
    <w:rsid w:val="0001003C"/>
    <w:rsid w:val="000101BD"/>
    <w:rsid w:val="00010AA7"/>
    <w:rsid w:val="00010F6A"/>
    <w:rsid w:val="000114BB"/>
    <w:rsid w:val="00012C3C"/>
    <w:rsid w:val="0001313B"/>
    <w:rsid w:val="00013356"/>
    <w:rsid w:val="000135FB"/>
    <w:rsid w:val="00013C22"/>
    <w:rsid w:val="00013D12"/>
    <w:rsid w:val="00014425"/>
    <w:rsid w:val="0001494C"/>
    <w:rsid w:val="00014AF1"/>
    <w:rsid w:val="00015350"/>
    <w:rsid w:val="00015898"/>
    <w:rsid w:val="000159AE"/>
    <w:rsid w:val="0001664A"/>
    <w:rsid w:val="00016819"/>
    <w:rsid w:val="00017690"/>
    <w:rsid w:val="00020684"/>
    <w:rsid w:val="0002155E"/>
    <w:rsid w:val="00021981"/>
    <w:rsid w:val="00021BF0"/>
    <w:rsid w:val="00022123"/>
    <w:rsid w:val="000222C3"/>
    <w:rsid w:val="00022487"/>
    <w:rsid w:val="000224ED"/>
    <w:rsid w:val="00022A50"/>
    <w:rsid w:val="00022B45"/>
    <w:rsid w:val="00022E24"/>
    <w:rsid w:val="000231B0"/>
    <w:rsid w:val="00023872"/>
    <w:rsid w:val="000238A0"/>
    <w:rsid w:val="00023B84"/>
    <w:rsid w:val="00023DD6"/>
    <w:rsid w:val="00024419"/>
    <w:rsid w:val="00024738"/>
    <w:rsid w:val="00024B99"/>
    <w:rsid w:val="000255F0"/>
    <w:rsid w:val="000259CA"/>
    <w:rsid w:val="00025BE1"/>
    <w:rsid w:val="00026132"/>
    <w:rsid w:val="0002701E"/>
    <w:rsid w:val="00027546"/>
    <w:rsid w:val="00027E9E"/>
    <w:rsid w:val="00027F84"/>
    <w:rsid w:val="0003000C"/>
    <w:rsid w:val="0003002C"/>
    <w:rsid w:val="00030A23"/>
    <w:rsid w:val="00030BF6"/>
    <w:rsid w:val="00031719"/>
    <w:rsid w:val="00031ADF"/>
    <w:rsid w:val="00031D44"/>
    <w:rsid w:val="00031E28"/>
    <w:rsid w:val="00032173"/>
    <w:rsid w:val="00032A77"/>
    <w:rsid w:val="00032AE8"/>
    <w:rsid w:val="0003398C"/>
    <w:rsid w:val="00033EB1"/>
    <w:rsid w:val="00034D27"/>
    <w:rsid w:val="000350C0"/>
    <w:rsid w:val="000360E1"/>
    <w:rsid w:val="00036F48"/>
    <w:rsid w:val="00037671"/>
    <w:rsid w:val="00037705"/>
    <w:rsid w:val="00037E92"/>
    <w:rsid w:val="00040009"/>
    <w:rsid w:val="000400D2"/>
    <w:rsid w:val="0004062B"/>
    <w:rsid w:val="00040B62"/>
    <w:rsid w:val="00041249"/>
    <w:rsid w:val="000418FC"/>
    <w:rsid w:val="00042D51"/>
    <w:rsid w:val="00042F50"/>
    <w:rsid w:val="0004307C"/>
    <w:rsid w:val="00043852"/>
    <w:rsid w:val="00043C56"/>
    <w:rsid w:val="00043EA5"/>
    <w:rsid w:val="0004415F"/>
    <w:rsid w:val="00044326"/>
    <w:rsid w:val="00044F26"/>
    <w:rsid w:val="00045B26"/>
    <w:rsid w:val="00045B64"/>
    <w:rsid w:val="00045DD0"/>
    <w:rsid w:val="00046436"/>
    <w:rsid w:val="00046A39"/>
    <w:rsid w:val="00046A5D"/>
    <w:rsid w:val="00046B23"/>
    <w:rsid w:val="00046DB1"/>
    <w:rsid w:val="00047EDA"/>
    <w:rsid w:val="000503B4"/>
    <w:rsid w:val="00050F35"/>
    <w:rsid w:val="00051BF4"/>
    <w:rsid w:val="00051E8B"/>
    <w:rsid w:val="00052067"/>
    <w:rsid w:val="000523EA"/>
    <w:rsid w:val="00052841"/>
    <w:rsid w:val="00052957"/>
    <w:rsid w:val="00052C11"/>
    <w:rsid w:val="00052CEA"/>
    <w:rsid w:val="00053625"/>
    <w:rsid w:val="00054AA0"/>
    <w:rsid w:val="000550D3"/>
    <w:rsid w:val="0005523A"/>
    <w:rsid w:val="00055791"/>
    <w:rsid w:val="00055B70"/>
    <w:rsid w:val="0005691A"/>
    <w:rsid w:val="00056B75"/>
    <w:rsid w:val="00056BB5"/>
    <w:rsid w:val="00057043"/>
    <w:rsid w:val="0005708B"/>
    <w:rsid w:val="0005774A"/>
    <w:rsid w:val="000604DE"/>
    <w:rsid w:val="00060A81"/>
    <w:rsid w:val="00060E89"/>
    <w:rsid w:val="000610A2"/>
    <w:rsid w:val="0006147E"/>
    <w:rsid w:val="00061482"/>
    <w:rsid w:val="00061C5B"/>
    <w:rsid w:val="00061D7A"/>
    <w:rsid w:val="00062201"/>
    <w:rsid w:val="0006253D"/>
    <w:rsid w:val="00062F09"/>
    <w:rsid w:val="00063022"/>
    <w:rsid w:val="0006355B"/>
    <w:rsid w:val="000642A3"/>
    <w:rsid w:val="000643DB"/>
    <w:rsid w:val="0006497B"/>
    <w:rsid w:val="00065854"/>
    <w:rsid w:val="0006595B"/>
    <w:rsid w:val="00065A0B"/>
    <w:rsid w:val="0006698C"/>
    <w:rsid w:val="00066D92"/>
    <w:rsid w:val="0006742A"/>
    <w:rsid w:val="00067FA4"/>
    <w:rsid w:val="00070276"/>
    <w:rsid w:val="0007045F"/>
    <w:rsid w:val="000706E4"/>
    <w:rsid w:val="00071371"/>
    <w:rsid w:val="00072D43"/>
    <w:rsid w:val="00072E68"/>
    <w:rsid w:val="00073567"/>
    <w:rsid w:val="00073710"/>
    <w:rsid w:val="000744B9"/>
    <w:rsid w:val="00074DC1"/>
    <w:rsid w:val="00075072"/>
    <w:rsid w:val="0007640A"/>
    <w:rsid w:val="0007691F"/>
    <w:rsid w:val="00077BBF"/>
    <w:rsid w:val="00077C80"/>
    <w:rsid w:val="00077D89"/>
    <w:rsid w:val="0008001C"/>
    <w:rsid w:val="00080154"/>
    <w:rsid w:val="00081B72"/>
    <w:rsid w:val="00081F53"/>
    <w:rsid w:val="00081F91"/>
    <w:rsid w:val="00081FB2"/>
    <w:rsid w:val="00082A9D"/>
    <w:rsid w:val="00082D64"/>
    <w:rsid w:val="00084CB2"/>
    <w:rsid w:val="00084F56"/>
    <w:rsid w:val="00085049"/>
    <w:rsid w:val="00085EBD"/>
    <w:rsid w:val="0008636F"/>
    <w:rsid w:val="0008668A"/>
    <w:rsid w:val="00086DE5"/>
    <w:rsid w:val="00086DEF"/>
    <w:rsid w:val="00086FC5"/>
    <w:rsid w:val="000872AB"/>
    <w:rsid w:val="000876F6"/>
    <w:rsid w:val="00087B4E"/>
    <w:rsid w:val="00087CF4"/>
    <w:rsid w:val="00087F58"/>
    <w:rsid w:val="00090315"/>
    <w:rsid w:val="00090540"/>
    <w:rsid w:val="000907CD"/>
    <w:rsid w:val="00090A96"/>
    <w:rsid w:val="00090E70"/>
    <w:rsid w:val="00091919"/>
    <w:rsid w:val="00091C06"/>
    <w:rsid w:val="00091FD0"/>
    <w:rsid w:val="00092131"/>
    <w:rsid w:val="00092879"/>
    <w:rsid w:val="000937D3"/>
    <w:rsid w:val="00093A6D"/>
    <w:rsid w:val="00093B3F"/>
    <w:rsid w:val="00094011"/>
    <w:rsid w:val="00094240"/>
    <w:rsid w:val="00095014"/>
    <w:rsid w:val="0009551E"/>
    <w:rsid w:val="00095660"/>
    <w:rsid w:val="00095DA1"/>
    <w:rsid w:val="00095E6B"/>
    <w:rsid w:val="00096A99"/>
    <w:rsid w:val="00096B9E"/>
    <w:rsid w:val="000A0983"/>
    <w:rsid w:val="000A130B"/>
    <w:rsid w:val="000A169E"/>
    <w:rsid w:val="000A180B"/>
    <w:rsid w:val="000A2921"/>
    <w:rsid w:val="000A2963"/>
    <w:rsid w:val="000A42BD"/>
    <w:rsid w:val="000A5BA2"/>
    <w:rsid w:val="000A5BFB"/>
    <w:rsid w:val="000A6112"/>
    <w:rsid w:val="000A67DB"/>
    <w:rsid w:val="000A693A"/>
    <w:rsid w:val="000A6AFD"/>
    <w:rsid w:val="000A6BD7"/>
    <w:rsid w:val="000A731A"/>
    <w:rsid w:val="000A7682"/>
    <w:rsid w:val="000A77BB"/>
    <w:rsid w:val="000A78FD"/>
    <w:rsid w:val="000B04C8"/>
    <w:rsid w:val="000B08A4"/>
    <w:rsid w:val="000B0A11"/>
    <w:rsid w:val="000B1543"/>
    <w:rsid w:val="000B203F"/>
    <w:rsid w:val="000B2B87"/>
    <w:rsid w:val="000B2C97"/>
    <w:rsid w:val="000B2F1F"/>
    <w:rsid w:val="000B33BE"/>
    <w:rsid w:val="000B344B"/>
    <w:rsid w:val="000B3B63"/>
    <w:rsid w:val="000B64CB"/>
    <w:rsid w:val="000B6631"/>
    <w:rsid w:val="000B7639"/>
    <w:rsid w:val="000B7733"/>
    <w:rsid w:val="000B7EB2"/>
    <w:rsid w:val="000C0ECF"/>
    <w:rsid w:val="000C173D"/>
    <w:rsid w:val="000C1A5C"/>
    <w:rsid w:val="000C2574"/>
    <w:rsid w:val="000C2DE0"/>
    <w:rsid w:val="000C30C4"/>
    <w:rsid w:val="000C3B55"/>
    <w:rsid w:val="000C3CD9"/>
    <w:rsid w:val="000C4475"/>
    <w:rsid w:val="000C46FD"/>
    <w:rsid w:val="000C57B8"/>
    <w:rsid w:val="000C5FCF"/>
    <w:rsid w:val="000C60A5"/>
    <w:rsid w:val="000C6AD7"/>
    <w:rsid w:val="000C73A3"/>
    <w:rsid w:val="000C7B0C"/>
    <w:rsid w:val="000D20D9"/>
    <w:rsid w:val="000D27DA"/>
    <w:rsid w:val="000D2D52"/>
    <w:rsid w:val="000D4762"/>
    <w:rsid w:val="000D4A6B"/>
    <w:rsid w:val="000D52C0"/>
    <w:rsid w:val="000D5880"/>
    <w:rsid w:val="000D5AF0"/>
    <w:rsid w:val="000D5C96"/>
    <w:rsid w:val="000D619B"/>
    <w:rsid w:val="000D6380"/>
    <w:rsid w:val="000D6BFA"/>
    <w:rsid w:val="000D7C1D"/>
    <w:rsid w:val="000E0462"/>
    <w:rsid w:val="000E054E"/>
    <w:rsid w:val="000E1C68"/>
    <w:rsid w:val="000E1CC6"/>
    <w:rsid w:val="000E1F6A"/>
    <w:rsid w:val="000E2D29"/>
    <w:rsid w:val="000E3113"/>
    <w:rsid w:val="000E32EE"/>
    <w:rsid w:val="000E4550"/>
    <w:rsid w:val="000E52AC"/>
    <w:rsid w:val="000E54B7"/>
    <w:rsid w:val="000E60B0"/>
    <w:rsid w:val="000E6180"/>
    <w:rsid w:val="000E76AD"/>
    <w:rsid w:val="000F0220"/>
    <w:rsid w:val="000F0AEE"/>
    <w:rsid w:val="000F11CA"/>
    <w:rsid w:val="000F11E4"/>
    <w:rsid w:val="000F1474"/>
    <w:rsid w:val="000F1F97"/>
    <w:rsid w:val="000F2085"/>
    <w:rsid w:val="000F209C"/>
    <w:rsid w:val="000F2EAB"/>
    <w:rsid w:val="000F3675"/>
    <w:rsid w:val="000F4CAB"/>
    <w:rsid w:val="000F50B2"/>
    <w:rsid w:val="000F5799"/>
    <w:rsid w:val="000F5849"/>
    <w:rsid w:val="000F5988"/>
    <w:rsid w:val="000F5AB2"/>
    <w:rsid w:val="000F5BB8"/>
    <w:rsid w:val="000F6355"/>
    <w:rsid w:val="000F69D8"/>
    <w:rsid w:val="00100255"/>
    <w:rsid w:val="001015F6"/>
    <w:rsid w:val="0010171E"/>
    <w:rsid w:val="001018B2"/>
    <w:rsid w:val="0010230F"/>
    <w:rsid w:val="001028CF"/>
    <w:rsid w:val="0010355D"/>
    <w:rsid w:val="00103A73"/>
    <w:rsid w:val="00103D7E"/>
    <w:rsid w:val="00104152"/>
    <w:rsid w:val="00104390"/>
    <w:rsid w:val="001044D2"/>
    <w:rsid w:val="001045F9"/>
    <w:rsid w:val="00104915"/>
    <w:rsid w:val="00104BF2"/>
    <w:rsid w:val="00105E09"/>
    <w:rsid w:val="00105FCD"/>
    <w:rsid w:val="001060AE"/>
    <w:rsid w:val="0010610E"/>
    <w:rsid w:val="001073CC"/>
    <w:rsid w:val="00107542"/>
    <w:rsid w:val="0010765F"/>
    <w:rsid w:val="00110CB0"/>
    <w:rsid w:val="001116D6"/>
    <w:rsid w:val="00111F3C"/>
    <w:rsid w:val="00112107"/>
    <w:rsid w:val="00112452"/>
    <w:rsid w:val="001124CC"/>
    <w:rsid w:val="00112C59"/>
    <w:rsid w:val="00112FB4"/>
    <w:rsid w:val="00113518"/>
    <w:rsid w:val="001140D9"/>
    <w:rsid w:val="0011465C"/>
    <w:rsid w:val="001149FE"/>
    <w:rsid w:val="00114F39"/>
    <w:rsid w:val="001155A2"/>
    <w:rsid w:val="0011607E"/>
    <w:rsid w:val="00116385"/>
    <w:rsid w:val="0011682E"/>
    <w:rsid w:val="00116FF3"/>
    <w:rsid w:val="0011738D"/>
    <w:rsid w:val="0012255C"/>
    <w:rsid w:val="00122E8B"/>
    <w:rsid w:val="001232CC"/>
    <w:rsid w:val="00124405"/>
    <w:rsid w:val="0012467F"/>
    <w:rsid w:val="00124733"/>
    <w:rsid w:val="0012482D"/>
    <w:rsid w:val="00126620"/>
    <w:rsid w:val="00127326"/>
    <w:rsid w:val="00127C15"/>
    <w:rsid w:val="00127E2C"/>
    <w:rsid w:val="00130445"/>
    <w:rsid w:val="00130BC6"/>
    <w:rsid w:val="00130DA1"/>
    <w:rsid w:val="001310C9"/>
    <w:rsid w:val="001310FD"/>
    <w:rsid w:val="0013118D"/>
    <w:rsid w:val="0013178C"/>
    <w:rsid w:val="00132580"/>
    <w:rsid w:val="00132881"/>
    <w:rsid w:val="0013395E"/>
    <w:rsid w:val="0013409C"/>
    <w:rsid w:val="001346BA"/>
    <w:rsid w:val="0013482E"/>
    <w:rsid w:val="00134B48"/>
    <w:rsid w:val="00134E7B"/>
    <w:rsid w:val="00135912"/>
    <w:rsid w:val="00135BDC"/>
    <w:rsid w:val="00135C32"/>
    <w:rsid w:val="00136500"/>
    <w:rsid w:val="00136A3F"/>
    <w:rsid w:val="00140EC4"/>
    <w:rsid w:val="00140F2E"/>
    <w:rsid w:val="001412A5"/>
    <w:rsid w:val="00141451"/>
    <w:rsid w:val="0014157F"/>
    <w:rsid w:val="001416C5"/>
    <w:rsid w:val="00141822"/>
    <w:rsid w:val="00141AAD"/>
    <w:rsid w:val="00142EF5"/>
    <w:rsid w:val="00142EFB"/>
    <w:rsid w:val="00143146"/>
    <w:rsid w:val="0014378F"/>
    <w:rsid w:val="00143854"/>
    <w:rsid w:val="001447ED"/>
    <w:rsid w:val="001448DA"/>
    <w:rsid w:val="00144A07"/>
    <w:rsid w:val="00144BAB"/>
    <w:rsid w:val="0014506A"/>
    <w:rsid w:val="00145C81"/>
    <w:rsid w:val="00145F78"/>
    <w:rsid w:val="001469CA"/>
    <w:rsid w:val="00147B27"/>
    <w:rsid w:val="00147EEE"/>
    <w:rsid w:val="00147F7C"/>
    <w:rsid w:val="00150F06"/>
    <w:rsid w:val="00151653"/>
    <w:rsid w:val="00151EB8"/>
    <w:rsid w:val="00151F1E"/>
    <w:rsid w:val="001522DD"/>
    <w:rsid w:val="00152503"/>
    <w:rsid w:val="00152983"/>
    <w:rsid w:val="00153411"/>
    <w:rsid w:val="00153754"/>
    <w:rsid w:val="00153B62"/>
    <w:rsid w:val="00154239"/>
    <w:rsid w:val="00154550"/>
    <w:rsid w:val="001559DD"/>
    <w:rsid w:val="00155A5E"/>
    <w:rsid w:val="00155CE7"/>
    <w:rsid w:val="00155D34"/>
    <w:rsid w:val="00156720"/>
    <w:rsid w:val="001577CD"/>
    <w:rsid w:val="00157FB4"/>
    <w:rsid w:val="00162040"/>
    <w:rsid w:val="001628D9"/>
    <w:rsid w:val="00163020"/>
    <w:rsid w:val="00163B4B"/>
    <w:rsid w:val="00163CEF"/>
    <w:rsid w:val="00163D24"/>
    <w:rsid w:val="0016439F"/>
    <w:rsid w:val="00164458"/>
    <w:rsid w:val="00164584"/>
    <w:rsid w:val="00164BDA"/>
    <w:rsid w:val="00164EFC"/>
    <w:rsid w:val="0016525B"/>
    <w:rsid w:val="001655AF"/>
    <w:rsid w:val="00166583"/>
    <w:rsid w:val="00166A54"/>
    <w:rsid w:val="001679AA"/>
    <w:rsid w:val="00167BFF"/>
    <w:rsid w:val="00170575"/>
    <w:rsid w:val="001707B0"/>
    <w:rsid w:val="0017095F"/>
    <w:rsid w:val="00170BCC"/>
    <w:rsid w:val="00171616"/>
    <w:rsid w:val="001718A2"/>
    <w:rsid w:val="00171F92"/>
    <w:rsid w:val="00172488"/>
    <w:rsid w:val="00173845"/>
    <w:rsid w:val="00173CDC"/>
    <w:rsid w:val="00173EE7"/>
    <w:rsid w:val="001740DC"/>
    <w:rsid w:val="001744F4"/>
    <w:rsid w:val="0017549E"/>
    <w:rsid w:val="0017556F"/>
    <w:rsid w:val="00175760"/>
    <w:rsid w:val="00175C34"/>
    <w:rsid w:val="00175D00"/>
    <w:rsid w:val="00175D2D"/>
    <w:rsid w:val="00175FCC"/>
    <w:rsid w:val="001763CD"/>
    <w:rsid w:val="001766D7"/>
    <w:rsid w:val="00176708"/>
    <w:rsid w:val="00176AB2"/>
    <w:rsid w:val="0017785E"/>
    <w:rsid w:val="001800AE"/>
    <w:rsid w:val="001800F9"/>
    <w:rsid w:val="00180218"/>
    <w:rsid w:val="0018049A"/>
    <w:rsid w:val="0018058F"/>
    <w:rsid w:val="00180FAF"/>
    <w:rsid w:val="001812D0"/>
    <w:rsid w:val="00181AEC"/>
    <w:rsid w:val="00182CF2"/>
    <w:rsid w:val="00183155"/>
    <w:rsid w:val="0018336E"/>
    <w:rsid w:val="00183D46"/>
    <w:rsid w:val="00183E9A"/>
    <w:rsid w:val="0018433F"/>
    <w:rsid w:val="0018491C"/>
    <w:rsid w:val="00184977"/>
    <w:rsid w:val="00184F7B"/>
    <w:rsid w:val="00185847"/>
    <w:rsid w:val="0018642A"/>
    <w:rsid w:val="00186453"/>
    <w:rsid w:val="001864DA"/>
    <w:rsid w:val="001868E5"/>
    <w:rsid w:val="00186F58"/>
    <w:rsid w:val="001874EE"/>
    <w:rsid w:val="00187817"/>
    <w:rsid w:val="00191E8A"/>
    <w:rsid w:val="00192411"/>
    <w:rsid w:val="0019242E"/>
    <w:rsid w:val="00192B12"/>
    <w:rsid w:val="0019455B"/>
    <w:rsid w:val="00194735"/>
    <w:rsid w:val="001952DE"/>
    <w:rsid w:val="00195549"/>
    <w:rsid w:val="00195B34"/>
    <w:rsid w:val="001962BB"/>
    <w:rsid w:val="00196688"/>
    <w:rsid w:val="0019668F"/>
    <w:rsid w:val="00196CF1"/>
    <w:rsid w:val="00196E0C"/>
    <w:rsid w:val="0019703E"/>
    <w:rsid w:val="0019707C"/>
    <w:rsid w:val="00197095"/>
    <w:rsid w:val="001970EA"/>
    <w:rsid w:val="001977EE"/>
    <w:rsid w:val="001979BD"/>
    <w:rsid w:val="00197FBA"/>
    <w:rsid w:val="001A03F3"/>
    <w:rsid w:val="001A040E"/>
    <w:rsid w:val="001A08A6"/>
    <w:rsid w:val="001A09A8"/>
    <w:rsid w:val="001A0E33"/>
    <w:rsid w:val="001A132F"/>
    <w:rsid w:val="001A14E9"/>
    <w:rsid w:val="001A184B"/>
    <w:rsid w:val="001A1857"/>
    <w:rsid w:val="001A19E2"/>
    <w:rsid w:val="001A2277"/>
    <w:rsid w:val="001A2668"/>
    <w:rsid w:val="001A26A2"/>
    <w:rsid w:val="001A2A2C"/>
    <w:rsid w:val="001A2C03"/>
    <w:rsid w:val="001A2F9D"/>
    <w:rsid w:val="001A3820"/>
    <w:rsid w:val="001A4115"/>
    <w:rsid w:val="001A4B8F"/>
    <w:rsid w:val="001A4CE5"/>
    <w:rsid w:val="001A580E"/>
    <w:rsid w:val="001A58A1"/>
    <w:rsid w:val="001A5E8E"/>
    <w:rsid w:val="001A601D"/>
    <w:rsid w:val="001A6037"/>
    <w:rsid w:val="001A60A8"/>
    <w:rsid w:val="001A6268"/>
    <w:rsid w:val="001A6E5D"/>
    <w:rsid w:val="001A70D0"/>
    <w:rsid w:val="001A73F8"/>
    <w:rsid w:val="001B06CA"/>
    <w:rsid w:val="001B08B9"/>
    <w:rsid w:val="001B0E46"/>
    <w:rsid w:val="001B11EB"/>
    <w:rsid w:val="001B1E3D"/>
    <w:rsid w:val="001B21F0"/>
    <w:rsid w:val="001B26F1"/>
    <w:rsid w:val="001B2792"/>
    <w:rsid w:val="001B2D2C"/>
    <w:rsid w:val="001B2F85"/>
    <w:rsid w:val="001B3555"/>
    <w:rsid w:val="001B366F"/>
    <w:rsid w:val="001B37BA"/>
    <w:rsid w:val="001B3A5E"/>
    <w:rsid w:val="001B3B76"/>
    <w:rsid w:val="001B3CE1"/>
    <w:rsid w:val="001B43CF"/>
    <w:rsid w:val="001B44E9"/>
    <w:rsid w:val="001B4B8C"/>
    <w:rsid w:val="001B4E9F"/>
    <w:rsid w:val="001B59A0"/>
    <w:rsid w:val="001B5D62"/>
    <w:rsid w:val="001B655D"/>
    <w:rsid w:val="001B70D8"/>
    <w:rsid w:val="001C008A"/>
    <w:rsid w:val="001C0DE7"/>
    <w:rsid w:val="001C142E"/>
    <w:rsid w:val="001C1518"/>
    <w:rsid w:val="001C2257"/>
    <w:rsid w:val="001C25A4"/>
    <w:rsid w:val="001C2BF9"/>
    <w:rsid w:val="001C370E"/>
    <w:rsid w:val="001C3BDF"/>
    <w:rsid w:val="001C44BC"/>
    <w:rsid w:val="001C4E77"/>
    <w:rsid w:val="001C5787"/>
    <w:rsid w:val="001C58D1"/>
    <w:rsid w:val="001C5E9B"/>
    <w:rsid w:val="001C611E"/>
    <w:rsid w:val="001C6133"/>
    <w:rsid w:val="001C614C"/>
    <w:rsid w:val="001C64CF"/>
    <w:rsid w:val="001C6A12"/>
    <w:rsid w:val="001C6A19"/>
    <w:rsid w:val="001C6B6E"/>
    <w:rsid w:val="001C739B"/>
    <w:rsid w:val="001D017D"/>
    <w:rsid w:val="001D0379"/>
    <w:rsid w:val="001D069F"/>
    <w:rsid w:val="001D09CD"/>
    <w:rsid w:val="001D0D86"/>
    <w:rsid w:val="001D0D91"/>
    <w:rsid w:val="001D0EF2"/>
    <w:rsid w:val="001D1446"/>
    <w:rsid w:val="001D1B0A"/>
    <w:rsid w:val="001D2148"/>
    <w:rsid w:val="001D2161"/>
    <w:rsid w:val="001D21CA"/>
    <w:rsid w:val="001D272B"/>
    <w:rsid w:val="001D30A1"/>
    <w:rsid w:val="001D379F"/>
    <w:rsid w:val="001D56EF"/>
    <w:rsid w:val="001D6706"/>
    <w:rsid w:val="001D69E9"/>
    <w:rsid w:val="001D69EF"/>
    <w:rsid w:val="001D6D0D"/>
    <w:rsid w:val="001D6F17"/>
    <w:rsid w:val="001D732A"/>
    <w:rsid w:val="001D78D3"/>
    <w:rsid w:val="001D7A8A"/>
    <w:rsid w:val="001D7EF4"/>
    <w:rsid w:val="001E06D0"/>
    <w:rsid w:val="001E06F5"/>
    <w:rsid w:val="001E0804"/>
    <w:rsid w:val="001E0846"/>
    <w:rsid w:val="001E0A40"/>
    <w:rsid w:val="001E1405"/>
    <w:rsid w:val="001E160B"/>
    <w:rsid w:val="001E1E60"/>
    <w:rsid w:val="001E22A6"/>
    <w:rsid w:val="001E341E"/>
    <w:rsid w:val="001E35D9"/>
    <w:rsid w:val="001E50B8"/>
    <w:rsid w:val="001E5DA8"/>
    <w:rsid w:val="001E60C2"/>
    <w:rsid w:val="001E7189"/>
    <w:rsid w:val="001E7D32"/>
    <w:rsid w:val="001E7DDA"/>
    <w:rsid w:val="001E7EFC"/>
    <w:rsid w:val="001F00D3"/>
    <w:rsid w:val="001F0893"/>
    <w:rsid w:val="001F08C8"/>
    <w:rsid w:val="001F1114"/>
    <w:rsid w:val="001F11BE"/>
    <w:rsid w:val="001F142A"/>
    <w:rsid w:val="001F1A07"/>
    <w:rsid w:val="001F259B"/>
    <w:rsid w:val="001F29A2"/>
    <w:rsid w:val="001F2E52"/>
    <w:rsid w:val="001F3CF4"/>
    <w:rsid w:val="001F3EC1"/>
    <w:rsid w:val="001F3FF9"/>
    <w:rsid w:val="001F4B69"/>
    <w:rsid w:val="001F4C62"/>
    <w:rsid w:val="001F5198"/>
    <w:rsid w:val="001F52C8"/>
    <w:rsid w:val="001F5B0F"/>
    <w:rsid w:val="001F5CE4"/>
    <w:rsid w:val="001F70A2"/>
    <w:rsid w:val="001F7812"/>
    <w:rsid w:val="002003E9"/>
    <w:rsid w:val="00200B78"/>
    <w:rsid w:val="00200BF7"/>
    <w:rsid w:val="00200D01"/>
    <w:rsid w:val="00200E11"/>
    <w:rsid w:val="00203342"/>
    <w:rsid w:val="00203E2B"/>
    <w:rsid w:val="00204092"/>
    <w:rsid w:val="00204E59"/>
    <w:rsid w:val="00205232"/>
    <w:rsid w:val="002058CD"/>
    <w:rsid w:val="002062DB"/>
    <w:rsid w:val="002067CE"/>
    <w:rsid w:val="0020711A"/>
    <w:rsid w:val="00207966"/>
    <w:rsid w:val="00210201"/>
    <w:rsid w:val="00212BC8"/>
    <w:rsid w:val="002132FC"/>
    <w:rsid w:val="00213407"/>
    <w:rsid w:val="00213725"/>
    <w:rsid w:val="00213D10"/>
    <w:rsid w:val="002144C2"/>
    <w:rsid w:val="0021457C"/>
    <w:rsid w:val="00214A43"/>
    <w:rsid w:val="00214CB1"/>
    <w:rsid w:val="002150AB"/>
    <w:rsid w:val="00215379"/>
    <w:rsid w:val="00215A0A"/>
    <w:rsid w:val="00215D33"/>
    <w:rsid w:val="0021667F"/>
    <w:rsid w:val="00216D4E"/>
    <w:rsid w:val="00216FB1"/>
    <w:rsid w:val="002175ED"/>
    <w:rsid w:val="00217CF8"/>
    <w:rsid w:val="00217E95"/>
    <w:rsid w:val="0022079D"/>
    <w:rsid w:val="002217F7"/>
    <w:rsid w:val="002226EF"/>
    <w:rsid w:val="00222733"/>
    <w:rsid w:val="00222944"/>
    <w:rsid w:val="00222B89"/>
    <w:rsid w:val="002234D8"/>
    <w:rsid w:val="002244CA"/>
    <w:rsid w:val="002247E4"/>
    <w:rsid w:val="00224F00"/>
    <w:rsid w:val="0022539B"/>
    <w:rsid w:val="002253CD"/>
    <w:rsid w:val="00225959"/>
    <w:rsid w:val="00225D08"/>
    <w:rsid w:val="00226C82"/>
    <w:rsid w:val="00227C78"/>
    <w:rsid w:val="00230325"/>
    <w:rsid w:val="00230436"/>
    <w:rsid w:val="00231986"/>
    <w:rsid w:val="00232E1A"/>
    <w:rsid w:val="00232F0C"/>
    <w:rsid w:val="0023358A"/>
    <w:rsid w:val="00233819"/>
    <w:rsid w:val="002338A6"/>
    <w:rsid w:val="002338D2"/>
    <w:rsid w:val="00233F49"/>
    <w:rsid w:val="002340FB"/>
    <w:rsid w:val="00234C1F"/>
    <w:rsid w:val="00234D0F"/>
    <w:rsid w:val="002355F3"/>
    <w:rsid w:val="00235FAF"/>
    <w:rsid w:val="00236465"/>
    <w:rsid w:val="00236516"/>
    <w:rsid w:val="002370D5"/>
    <w:rsid w:val="00237BAC"/>
    <w:rsid w:val="00237BAD"/>
    <w:rsid w:val="00237BDD"/>
    <w:rsid w:val="002400A0"/>
    <w:rsid w:val="002404E1"/>
    <w:rsid w:val="00242AE5"/>
    <w:rsid w:val="002431AE"/>
    <w:rsid w:val="002438F9"/>
    <w:rsid w:val="00244982"/>
    <w:rsid w:val="00244AC2"/>
    <w:rsid w:val="00244EAD"/>
    <w:rsid w:val="002450EB"/>
    <w:rsid w:val="0024525F"/>
    <w:rsid w:val="0024529E"/>
    <w:rsid w:val="00245596"/>
    <w:rsid w:val="00245909"/>
    <w:rsid w:val="00245A46"/>
    <w:rsid w:val="0024612D"/>
    <w:rsid w:val="002471B6"/>
    <w:rsid w:val="002503E8"/>
    <w:rsid w:val="00252407"/>
    <w:rsid w:val="0025276B"/>
    <w:rsid w:val="0025292E"/>
    <w:rsid w:val="00252A57"/>
    <w:rsid w:val="00253375"/>
    <w:rsid w:val="00253484"/>
    <w:rsid w:val="00254030"/>
    <w:rsid w:val="00254576"/>
    <w:rsid w:val="00254D8C"/>
    <w:rsid w:val="002552A8"/>
    <w:rsid w:val="0025581B"/>
    <w:rsid w:val="00255ACD"/>
    <w:rsid w:val="002567F4"/>
    <w:rsid w:val="00256FFA"/>
    <w:rsid w:val="00257235"/>
    <w:rsid w:val="00257632"/>
    <w:rsid w:val="0025766E"/>
    <w:rsid w:val="00257B89"/>
    <w:rsid w:val="00257E06"/>
    <w:rsid w:val="00260485"/>
    <w:rsid w:val="00260AC8"/>
    <w:rsid w:val="00261072"/>
    <w:rsid w:val="002615F8"/>
    <w:rsid w:val="00261833"/>
    <w:rsid w:val="0026190C"/>
    <w:rsid w:val="00261B71"/>
    <w:rsid w:val="002628D6"/>
    <w:rsid w:val="0026355D"/>
    <w:rsid w:val="00263E62"/>
    <w:rsid w:val="00263E8B"/>
    <w:rsid w:val="0026437E"/>
    <w:rsid w:val="002648C8"/>
    <w:rsid w:val="00264FF3"/>
    <w:rsid w:val="002656E2"/>
    <w:rsid w:val="0026574D"/>
    <w:rsid w:val="00266255"/>
    <w:rsid w:val="00266C46"/>
    <w:rsid w:val="00267685"/>
    <w:rsid w:val="00267B77"/>
    <w:rsid w:val="0027064C"/>
    <w:rsid w:val="00270876"/>
    <w:rsid w:val="00270E33"/>
    <w:rsid w:val="00271049"/>
    <w:rsid w:val="00271F56"/>
    <w:rsid w:val="0027282D"/>
    <w:rsid w:val="00272856"/>
    <w:rsid w:val="00272C66"/>
    <w:rsid w:val="0027360B"/>
    <w:rsid w:val="00273847"/>
    <w:rsid w:val="00273D03"/>
    <w:rsid w:val="00273EA3"/>
    <w:rsid w:val="00274406"/>
    <w:rsid w:val="0027472C"/>
    <w:rsid w:val="00274C06"/>
    <w:rsid w:val="00274EBE"/>
    <w:rsid w:val="00275198"/>
    <w:rsid w:val="00275B6F"/>
    <w:rsid w:val="00276729"/>
    <w:rsid w:val="00276EA8"/>
    <w:rsid w:val="00276ED0"/>
    <w:rsid w:val="00277185"/>
    <w:rsid w:val="002771D2"/>
    <w:rsid w:val="002772C8"/>
    <w:rsid w:val="00280862"/>
    <w:rsid w:val="002809FB"/>
    <w:rsid w:val="00280B59"/>
    <w:rsid w:val="00280CC6"/>
    <w:rsid w:val="00280D17"/>
    <w:rsid w:val="00281AB2"/>
    <w:rsid w:val="00282654"/>
    <w:rsid w:val="00283D0E"/>
    <w:rsid w:val="00283D7F"/>
    <w:rsid w:val="0028499B"/>
    <w:rsid w:val="00284CA6"/>
    <w:rsid w:val="00285257"/>
    <w:rsid w:val="00285353"/>
    <w:rsid w:val="00287164"/>
    <w:rsid w:val="002877E4"/>
    <w:rsid w:val="00287978"/>
    <w:rsid w:val="00290DA3"/>
    <w:rsid w:val="00290ED4"/>
    <w:rsid w:val="00291C0D"/>
    <w:rsid w:val="002926B2"/>
    <w:rsid w:val="00293E45"/>
    <w:rsid w:val="002940BB"/>
    <w:rsid w:val="00294B5A"/>
    <w:rsid w:val="002950F1"/>
    <w:rsid w:val="00295311"/>
    <w:rsid w:val="00295340"/>
    <w:rsid w:val="00295D6B"/>
    <w:rsid w:val="00296426"/>
    <w:rsid w:val="00296DA1"/>
    <w:rsid w:val="00297975"/>
    <w:rsid w:val="00297A74"/>
    <w:rsid w:val="002A0CDD"/>
    <w:rsid w:val="002A1154"/>
    <w:rsid w:val="002A1304"/>
    <w:rsid w:val="002A1B8C"/>
    <w:rsid w:val="002A1BA8"/>
    <w:rsid w:val="002A2151"/>
    <w:rsid w:val="002A254B"/>
    <w:rsid w:val="002A2C84"/>
    <w:rsid w:val="002A2D82"/>
    <w:rsid w:val="002A2FBE"/>
    <w:rsid w:val="002A353E"/>
    <w:rsid w:val="002A37FA"/>
    <w:rsid w:val="002A3879"/>
    <w:rsid w:val="002A3D57"/>
    <w:rsid w:val="002A50BF"/>
    <w:rsid w:val="002A5920"/>
    <w:rsid w:val="002A5B7B"/>
    <w:rsid w:val="002A5FF6"/>
    <w:rsid w:val="002A6385"/>
    <w:rsid w:val="002A64A0"/>
    <w:rsid w:val="002A7144"/>
    <w:rsid w:val="002A73C4"/>
    <w:rsid w:val="002A7AE6"/>
    <w:rsid w:val="002A7E95"/>
    <w:rsid w:val="002B048C"/>
    <w:rsid w:val="002B054D"/>
    <w:rsid w:val="002B13F1"/>
    <w:rsid w:val="002B155F"/>
    <w:rsid w:val="002B242B"/>
    <w:rsid w:val="002B255F"/>
    <w:rsid w:val="002B3099"/>
    <w:rsid w:val="002B3DA3"/>
    <w:rsid w:val="002B4068"/>
    <w:rsid w:val="002B48B5"/>
    <w:rsid w:val="002B52C0"/>
    <w:rsid w:val="002B5563"/>
    <w:rsid w:val="002B5A46"/>
    <w:rsid w:val="002B5D74"/>
    <w:rsid w:val="002B5D7A"/>
    <w:rsid w:val="002B5FE3"/>
    <w:rsid w:val="002B61BC"/>
    <w:rsid w:val="002B683B"/>
    <w:rsid w:val="002B6E01"/>
    <w:rsid w:val="002B7070"/>
    <w:rsid w:val="002B7A9A"/>
    <w:rsid w:val="002C003D"/>
    <w:rsid w:val="002C05D8"/>
    <w:rsid w:val="002C0813"/>
    <w:rsid w:val="002C1528"/>
    <w:rsid w:val="002C185D"/>
    <w:rsid w:val="002C1BAB"/>
    <w:rsid w:val="002C20F3"/>
    <w:rsid w:val="002C2479"/>
    <w:rsid w:val="002C2803"/>
    <w:rsid w:val="002C280E"/>
    <w:rsid w:val="002C287B"/>
    <w:rsid w:val="002C3C99"/>
    <w:rsid w:val="002C3D5F"/>
    <w:rsid w:val="002C46DF"/>
    <w:rsid w:val="002C49D9"/>
    <w:rsid w:val="002C4B4A"/>
    <w:rsid w:val="002C4B52"/>
    <w:rsid w:val="002C4CC2"/>
    <w:rsid w:val="002C554C"/>
    <w:rsid w:val="002C55A3"/>
    <w:rsid w:val="002C61A6"/>
    <w:rsid w:val="002C6CB6"/>
    <w:rsid w:val="002D06ED"/>
    <w:rsid w:val="002D0F38"/>
    <w:rsid w:val="002D1961"/>
    <w:rsid w:val="002D1E07"/>
    <w:rsid w:val="002D259E"/>
    <w:rsid w:val="002D2D6B"/>
    <w:rsid w:val="002D3518"/>
    <w:rsid w:val="002D42EC"/>
    <w:rsid w:val="002D4968"/>
    <w:rsid w:val="002D50B8"/>
    <w:rsid w:val="002D5138"/>
    <w:rsid w:val="002D5F3E"/>
    <w:rsid w:val="002D5FFF"/>
    <w:rsid w:val="002D63C6"/>
    <w:rsid w:val="002D6536"/>
    <w:rsid w:val="002D775F"/>
    <w:rsid w:val="002D781C"/>
    <w:rsid w:val="002D7BA3"/>
    <w:rsid w:val="002D7BF2"/>
    <w:rsid w:val="002E0FA1"/>
    <w:rsid w:val="002E1B52"/>
    <w:rsid w:val="002E1C73"/>
    <w:rsid w:val="002E2D06"/>
    <w:rsid w:val="002E3257"/>
    <w:rsid w:val="002E32F1"/>
    <w:rsid w:val="002E353F"/>
    <w:rsid w:val="002E3BBF"/>
    <w:rsid w:val="002E4438"/>
    <w:rsid w:val="002E52DA"/>
    <w:rsid w:val="002E5329"/>
    <w:rsid w:val="002E5E17"/>
    <w:rsid w:val="002E5F27"/>
    <w:rsid w:val="002E623F"/>
    <w:rsid w:val="002E68E9"/>
    <w:rsid w:val="002E6AC4"/>
    <w:rsid w:val="002E75DF"/>
    <w:rsid w:val="002E7875"/>
    <w:rsid w:val="002F044A"/>
    <w:rsid w:val="002F0478"/>
    <w:rsid w:val="002F0D57"/>
    <w:rsid w:val="002F14E1"/>
    <w:rsid w:val="002F16CF"/>
    <w:rsid w:val="002F1E0F"/>
    <w:rsid w:val="002F2118"/>
    <w:rsid w:val="002F2AE2"/>
    <w:rsid w:val="002F2BA1"/>
    <w:rsid w:val="002F30A3"/>
    <w:rsid w:val="002F31E7"/>
    <w:rsid w:val="002F3BF5"/>
    <w:rsid w:val="002F4367"/>
    <w:rsid w:val="002F48E9"/>
    <w:rsid w:val="002F53A7"/>
    <w:rsid w:val="002F56D2"/>
    <w:rsid w:val="002F5962"/>
    <w:rsid w:val="002F6605"/>
    <w:rsid w:val="002F7849"/>
    <w:rsid w:val="003009AE"/>
    <w:rsid w:val="00300A05"/>
    <w:rsid w:val="00300AE4"/>
    <w:rsid w:val="003014E0"/>
    <w:rsid w:val="00301796"/>
    <w:rsid w:val="003018AD"/>
    <w:rsid w:val="00301D47"/>
    <w:rsid w:val="00302BA6"/>
    <w:rsid w:val="00304FF4"/>
    <w:rsid w:val="00305207"/>
    <w:rsid w:val="00305DA4"/>
    <w:rsid w:val="00305DC6"/>
    <w:rsid w:val="003068F0"/>
    <w:rsid w:val="00307FCF"/>
    <w:rsid w:val="0031062D"/>
    <w:rsid w:val="00310FAE"/>
    <w:rsid w:val="0031101F"/>
    <w:rsid w:val="00311BC5"/>
    <w:rsid w:val="00312851"/>
    <w:rsid w:val="0031298A"/>
    <w:rsid w:val="00312A87"/>
    <w:rsid w:val="00312B60"/>
    <w:rsid w:val="00312D64"/>
    <w:rsid w:val="00313730"/>
    <w:rsid w:val="00313E7F"/>
    <w:rsid w:val="00316EBC"/>
    <w:rsid w:val="0031741F"/>
    <w:rsid w:val="00317607"/>
    <w:rsid w:val="00320489"/>
    <w:rsid w:val="00320AF4"/>
    <w:rsid w:val="00320CFA"/>
    <w:rsid w:val="00321337"/>
    <w:rsid w:val="00321ABB"/>
    <w:rsid w:val="00321EE6"/>
    <w:rsid w:val="003239C9"/>
    <w:rsid w:val="00323B98"/>
    <w:rsid w:val="00324263"/>
    <w:rsid w:val="00324874"/>
    <w:rsid w:val="00324D59"/>
    <w:rsid w:val="00325812"/>
    <w:rsid w:val="00325FF0"/>
    <w:rsid w:val="003269F5"/>
    <w:rsid w:val="00327013"/>
    <w:rsid w:val="00327610"/>
    <w:rsid w:val="0032763A"/>
    <w:rsid w:val="00327B9D"/>
    <w:rsid w:val="00330865"/>
    <w:rsid w:val="0033118B"/>
    <w:rsid w:val="0033147F"/>
    <w:rsid w:val="00331D21"/>
    <w:rsid w:val="0033309D"/>
    <w:rsid w:val="00333118"/>
    <w:rsid w:val="003335DC"/>
    <w:rsid w:val="00334539"/>
    <w:rsid w:val="003345A7"/>
    <w:rsid w:val="00334A09"/>
    <w:rsid w:val="00334F28"/>
    <w:rsid w:val="003355A7"/>
    <w:rsid w:val="0033576F"/>
    <w:rsid w:val="00335B54"/>
    <w:rsid w:val="00336196"/>
    <w:rsid w:val="00336B5A"/>
    <w:rsid w:val="00337539"/>
    <w:rsid w:val="003378B3"/>
    <w:rsid w:val="0034068F"/>
    <w:rsid w:val="00340878"/>
    <w:rsid w:val="00340A5B"/>
    <w:rsid w:val="0034341A"/>
    <w:rsid w:val="003439DC"/>
    <w:rsid w:val="00343ADD"/>
    <w:rsid w:val="00344337"/>
    <w:rsid w:val="00344BB3"/>
    <w:rsid w:val="00345D3D"/>
    <w:rsid w:val="00347D18"/>
    <w:rsid w:val="00350E93"/>
    <w:rsid w:val="00350F45"/>
    <w:rsid w:val="00351654"/>
    <w:rsid w:val="0035288C"/>
    <w:rsid w:val="003528AE"/>
    <w:rsid w:val="00353A88"/>
    <w:rsid w:val="00353ECC"/>
    <w:rsid w:val="0035449A"/>
    <w:rsid w:val="003549B0"/>
    <w:rsid w:val="00354D8F"/>
    <w:rsid w:val="00354DFD"/>
    <w:rsid w:val="00355622"/>
    <w:rsid w:val="00355780"/>
    <w:rsid w:val="0035674D"/>
    <w:rsid w:val="00356C5B"/>
    <w:rsid w:val="00357866"/>
    <w:rsid w:val="00357F4D"/>
    <w:rsid w:val="003603A6"/>
    <w:rsid w:val="00360540"/>
    <w:rsid w:val="00360FA1"/>
    <w:rsid w:val="00361174"/>
    <w:rsid w:val="00361B17"/>
    <w:rsid w:val="00361E89"/>
    <w:rsid w:val="00361EE7"/>
    <w:rsid w:val="00362156"/>
    <w:rsid w:val="0036281A"/>
    <w:rsid w:val="00362A53"/>
    <w:rsid w:val="00362A55"/>
    <w:rsid w:val="003634BD"/>
    <w:rsid w:val="00363D04"/>
    <w:rsid w:val="00364D96"/>
    <w:rsid w:val="00364F29"/>
    <w:rsid w:val="0036546D"/>
    <w:rsid w:val="00365E1A"/>
    <w:rsid w:val="00365FF8"/>
    <w:rsid w:val="0036634D"/>
    <w:rsid w:val="00367659"/>
    <w:rsid w:val="00367676"/>
    <w:rsid w:val="003700F2"/>
    <w:rsid w:val="003708F4"/>
    <w:rsid w:val="0037093C"/>
    <w:rsid w:val="003722B2"/>
    <w:rsid w:val="0037245F"/>
    <w:rsid w:val="00372B90"/>
    <w:rsid w:val="00372BE4"/>
    <w:rsid w:val="00372E8F"/>
    <w:rsid w:val="0037354F"/>
    <w:rsid w:val="00374581"/>
    <w:rsid w:val="003745CB"/>
    <w:rsid w:val="0037481B"/>
    <w:rsid w:val="00374F0E"/>
    <w:rsid w:val="003764B3"/>
    <w:rsid w:val="00376EAE"/>
    <w:rsid w:val="003771CD"/>
    <w:rsid w:val="00377BE6"/>
    <w:rsid w:val="00380210"/>
    <w:rsid w:val="003802DA"/>
    <w:rsid w:val="003803D4"/>
    <w:rsid w:val="00380689"/>
    <w:rsid w:val="003807A6"/>
    <w:rsid w:val="00380F2E"/>
    <w:rsid w:val="003810BF"/>
    <w:rsid w:val="00381EED"/>
    <w:rsid w:val="00382431"/>
    <w:rsid w:val="003839FD"/>
    <w:rsid w:val="00384AF3"/>
    <w:rsid w:val="00384F21"/>
    <w:rsid w:val="00384F3F"/>
    <w:rsid w:val="0038576E"/>
    <w:rsid w:val="00385D7A"/>
    <w:rsid w:val="003861B5"/>
    <w:rsid w:val="003861F9"/>
    <w:rsid w:val="003867AE"/>
    <w:rsid w:val="00387075"/>
    <w:rsid w:val="003871B8"/>
    <w:rsid w:val="00390144"/>
    <w:rsid w:val="003902BF"/>
    <w:rsid w:val="00391A83"/>
    <w:rsid w:val="00392C30"/>
    <w:rsid w:val="0039346B"/>
    <w:rsid w:val="00394217"/>
    <w:rsid w:val="003949B8"/>
    <w:rsid w:val="00394C9F"/>
    <w:rsid w:val="00395EC5"/>
    <w:rsid w:val="00395EF4"/>
    <w:rsid w:val="00396056"/>
    <w:rsid w:val="003960E2"/>
    <w:rsid w:val="003967B0"/>
    <w:rsid w:val="0039700F"/>
    <w:rsid w:val="00397356"/>
    <w:rsid w:val="00397515"/>
    <w:rsid w:val="00397CD0"/>
    <w:rsid w:val="00397E09"/>
    <w:rsid w:val="003A0832"/>
    <w:rsid w:val="003A2019"/>
    <w:rsid w:val="003A29FE"/>
    <w:rsid w:val="003A3242"/>
    <w:rsid w:val="003A40C7"/>
    <w:rsid w:val="003A48FE"/>
    <w:rsid w:val="003A4B49"/>
    <w:rsid w:val="003A4C4F"/>
    <w:rsid w:val="003A4FAE"/>
    <w:rsid w:val="003A52B5"/>
    <w:rsid w:val="003A543F"/>
    <w:rsid w:val="003A555E"/>
    <w:rsid w:val="003A60EA"/>
    <w:rsid w:val="003A65F9"/>
    <w:rsid w:val="003A66C2"/>
    <w:rsid w:val="003A6F8C"/>
    <w:rsid w:val="003A75BB"/>
    <w:rsid w:val="003A7A66"/>
    <w:rsid w:val="003B00E4"/>
    <w:rsid w:val="003B049A"/>
    <w:rsid w:val="003B04B1"/>
    <w:rsid w:val="003B0577"/>
    <w:rsid w:val="003B065E"/>
    <w:rsid w:val="003B0803"/>
    <w:rsid w:val="003B0A29"/>
    <w:rsid w:val="003B0E0C"/>
    <w:rsid w:val="003B1145"/>
    <w:rsid w:val="003B16EC"/>
    <w:rsid w:val="003B194D"/>
    <w:rsid w:val="003B1F7F"/>
    <w:rsid w:val="003B206A"/>
    <w:rsid w:val="003B264C"/>
    <w:rsid w:val="003B38A7"/>
    <w:rsid w:val="003B3DCC"/>
    <w:rsid w:val="003B3F0F"/>
    <w:rsid w:val="003B4595"/>
    <w:rsid w:val="003B4685"/>
    <w:rsid w:val="003B46E8"/>
    <w:rsid w:val="003B4B8B"/>
    <w:rsid w:val="003B53E3"/>
    <w:rsid w:val="003B5E30"/>
    <w:rsid w:val="003B655B"/>
    <w:rsid w:val="003B6B39"/>
    <w:rsid w:val="003B6E57"/>
    <w:rsid w:val="003B71C6"/>
    <w:rsid w:val="003B7EFE"/>
    <w:rsid w:val="003C0425"/>
    <w:rsid w:val="003C07FD"/>
    <w:rsid w:val="003C0D55"/>
    <w:rsid w:val="003C0E44"/>
    <w:rsid w:val="003C1622"/>
    <w:rsid w:val="003C20A1"/>
    <w:rsid w:val="003C26AE"/>
    <w:rsid w:val="003C3A1F"/>
    <w:rsid w:val="003C3B8F"/>
    <w:rsid w:val="003C3F28"/>
    <w:rsid w:val="003C466C"/>
    <w:rsid w:val="003C481B"/>
    <w:rsid w:val="003C5312"/>
    <w:rsid w:val="003C5CBA"/>
    <w:rsid w:val="003C69C0"/>
    <w:rsid w:val="003C6B43"/>
    <w:rsid w:val="003C7E46"/>
    <w:rsid w:val="003D03CC"/>
    <w:rsid w:val="003D1114"/>
    <w:rsid w:val="003D114C"/>
    <w:rsid w:val="003D1B73"/>
    <w:rsid w:val="003D1EA8"/>
    <w:rsid w:val="003D24B6"/>
    <w:rsid w:val="003D3B0A"/>
    <w:rsid w:val="003D3C74"/>
    <w:rsid w:val="003D3FF3"/>
    <w:rsid w:val="003D498C"/>
    <w:rsid w:val="003D65EF"/>
    <w:rsid w:val="003D6B65"/>
    <w:rsid w:val="003D6DF0"/>
    <w:rsid w:val="003D6FF7"/>
    <w:rsid w:val="003D77D4"/>
    <w:rsid w:val="003E0821"/>
    <w:rsid w:val="003E09D1"/>
    <w:rsid w:val="003E1327"/>
    <w:rsid w:val="003E15E7"/>
    <w:rsid w:val="003E24C7"/>
    <w:rsid w:val="003E2B29"/>
    <w:rsid w:val="003E3755"/>
    <w:rsid w:val="003E383C"/>
    <w:rsid w:val="003E3935"/>
    <w:rsid w:val="003E3997"/>
    <w:rsid w:val="003E3F63"/>
    <w:rsid w:val="003E43BA"/>
    <w:rsid w:val="003E522F"/>
    <w:rsid w:val="003E5605"/>
    <w:rsid w:val="003E580E"/>
    <w:rsid w:val="003E592D"/>
    <w:rsid w:val="003E5B2B"/>
    <w:rsid w:val="003E5C12"/>
    <w:rsid w:val="003E5C32"/>
    <w:rsid w:val="003E5D75"/>
    <w:rsid w:val="003E6A8A"/>
    <w:rsid w:val="003F088A"/>
    <w:rsid w:val="003F0DF7"/>
    <w:rsid w:val="003F1722"/>
    <w:rsid w:val="003F1864"/>
    <w:rsid w:val="003F2A27"/>
    <w:rsid w:val="003F2EF3"/>
    <w:rsid w:val="003F2F17"/>
    <w:rsid w:val="003F301F"/>
    <w:rsid w:val="003F344F"/>
    <w:rsid w:val="003F3E1B"/>
    <w:rsid w:val="003F401B"/>
    <w:rsid w:val="003F4103"/>
    <w:rsid w:val="003F4521"/>
    <w:rsid w:val="003F46D5"/>
    <w:rsid w:val="003F4BE9"/>
    <w:rsid w:val="003F4CEB"/>
    <w:rsid w:val="003F65E7"/>
    <w:rsid w:val="003F6A20"/>
    <w:rsid w:val="003F7B17"/>
    <w:rsid w:val="0040123B"/>
    <w:rsid w:val="00401AC5"/>
    <w:rsid w:val="00402114"/>
    <w:rsid w:val="004027BF"/>
    <w:rsid w:val="004036B4"/>
    <w:rsid w:val="00403865"/>
    <w:rsid w:val="004038A5"/>
    <w:rsid w:val="00403C0F"/>
    <w:rsid w:val="00403E53"/>
    <w:rsid w:val="00404456"/>
    <w:rsid w:val="004045C7"/>
    <w:rsid w:val="00404711"/>
    <w:rsid w:val="0040496F"/>
    <w:rsid w:val="004060AD"/>
    <w:rsid w:val="004062F7"/>
    <w:rsid w:val="00406445"/>
    <w:rsid w:val="00406904"/>
    <w:rsid w:val="00406F98"/>
    <w:rsid w:val="00407190"/>
    <w:rsid w:val="0040750A"/>
    <w:rsid w:val="00407613"/>
    <w:rsid w:val="00410172"/>
    <w:rsid w:val="00410282"/>
    <w:rsid w:val="0041028A"/>
    <w:rsid w:val="00410C46"/>
    <w:rsid w:val="0041177B"/>
    <w:rsid w:val="0041181B"/>
    <w:rsid w:val="0041197C"/>
    <w:rsid w:val="00411C2B"/>
    <w:rsid w:val="00411D3E"/>
    <w:rsid w:val="00412354"/>
    <w:rsid w:val="00412379"/>
    <w:rsid w:val="0041348E"/>
    <w:rsid w:val="00413B82"/>
    <w:rsid w:val="00413BE9"/>
    <w:rsid w:val="00415AF0"/>
    <w:rsid w:val="00415E14"/>
    <w:rsid w:val="00415F31"/>
    <w:rsid w:val="00416032"/>
    <w:rsid w:val="0041631B"/>
    <w:rsid w:val="00416767"/>
    <w:rsid w:val="00417A4D"/>
    <w:rsid w:val="004209C1"/>
    <w:rsid w:val="004212A8"/>
    <w:rsid w:val="0042133C"/>
    <w:rsid w:val="004225F5"/>
    <w:rsid w:val="0042271B"/>
    <w:rsid w:val="004229E2"/>
    <w:rsid w:val="00423279"/>
    <w:rsid w:val="00423283"/>
    <w:rsid w:val="004236AC"/>
    <w:rsid w:val="004244D0"/>
    <w:rsid w:val="004256F7"/>
    <w:rsid w:val="00425839"/>
    <w:rsid w:val="00425D10"/>
    <w:rsid w:val="004260CD"/>
    <w:rsid w:val="004267F1"/>
    <w:rsid w:val="0042695B"/>
    <w:rsid w:val="00426EF6"/>
    <w:rsid w:val="00427001"/>
    <w:rsid w:val="00427BEA"/>
    <w:rsid w:val="00427E91"/>
    <w:rsid w:val="00430077"/>
    <w:rsid w:val="004302AB"/>
    <w:rsid w:val="00431346"/>
    <w:rsid w:val="0043197C"/>
    <w:rsid w:val="00431E48"/>
    <w:rsid w:val="004328D7"/>
    <w:rsid w:val="00432E3B"/>
    <w:rsid w:val="00432EBD"/>
    <w:rsid w:val="0043329C"/>
    <w:rsid w:val="004333CB"/>
    <w:rsid w:val="00433992"/>
    <w:rsid w:val="00433C03"/>
    <w:rsid w:val="00433E92"/>
    <w:rsid w:val="00434553"/>
    <w:rsid w:val="00434D57"/>
    <w:rsid w:val="00435751"/>
    <w:rsid w:val="00435C6E"/>
    <w:rsid w:val="0043604B"/>
    <w:rsid w:val="00436A4D"/>
    <w:rsid w:val="00436CB1"/>
    <w:rsid w:val="004371B9"/>
    <w:rsid w:val="004378D1"/>
    <w:rsid w:val="00437A3F"/>
    <w:rsid w:val="004401C5"/>
    <w:rsid w:val="004417F2"/>
    <w:rsid w:val="00441C7C"/>
    <w:rsid w:val="004421B9"/>
    <w:rsid w:val="00442898"/>
    <w:rsid w:val="00442F9E"/>
    <w:rsid w:val="00443384"/>
    <w:rsid w:val="004437FD"/>
    <w:rsid w:val="0044394B"/>
    <w:rsid w:val="0044397D"/>
    <w:rsid w:val="00443981"/>
    <w:rsid w:val="00444780"/>
    <w:rsid w:val="0044495D"/>
    <w:rsid w:val="0044500C"/>
    <w:rsid w:val="0044527A"/>
    <w:rsid w:val="00445CA9"/>
    <w:rsid w:val="0044697E"/>
    <w:rsid w:val="0044718A"/>
    <w:rsid w:val="00447299"/>
    <w:rsid w:val="00447463"/>
    <w:rsid w:val="004475D8"/>
    <w:rsid w:val="00447A12"/>
    <w:rsid w:val="00447B4C"/>
    <w:rsid w:val="00450103"/>
    <w:rsid w:val="0045062A"/>
    <w:rsid w:val="00450B0C"/>
    <w:rsid w:val="00450D01"/>
    <w:rsid w:val="0045107D"/>
    <w:rsid w:val="00451DFB"/>
    <w:rsid w:val="00452774"/>
    <w:rsid w:val="00452C04"/>
    <w:rsid w:val="00452F5F"/>
    <w:rsid w:val="004530DB"/>
    <w:rsid w:val="00453160"/>
    <w:rsid w:val="0045333E"/>
    <w:rsid w:val="004547D4"/>
    <w:rsid w:val="004549E9"/>
    <w:rsid w:val="004556D4"/>
    <w:rsid w:val="00455AA0"/>
    <w:rsid w:val="00455B8A"/>
    <w:rsid w:val="00455C7E"/>
    <w:rsid w:val="00455D7F"/>
    <w:rsid w:val="00455F0F"/>
    <w:rsid w:val="0045725C"/>
    <w:rsid w:val="00457771"/>
    <w:rsid w:val="00457C26"/>
    <w:rsid w:val="00460141"/>
    <w:rsid w:val="0046130D"/>
    <w:rsid w:val="00461CA5"/>
    <w:rsid w:val="004620D0"/>
    <w:rsid w:val="00463A57"/>
    <w:rsid w:val="004642C3"/>
    <w:rsid w:val="00464A22"/>
    <w:rsid w:val="00465924"/>
    <w:rsid w:val="00466852"/>
    <w:rsid w:val="0046686E"/>
    <w:rsid w:val="00466CED"/>
    <w:rsid w:val="00470340"/>
    <w:rsid w:val="00470E67"/>
    <w:rsid w:val="00471117"/>
    <w:rsid w:val="00471272"/>
    <w:rsid w:val="004725C0"/>
    <w:rsid w:val="00472AA7"/>
    <w:rsid w:val="004742D3"/>
    <w:rsid w:val="0047440D"/>
    <w:rsid w:val="00475189"/>
    <w:rsid w:val="00475435"/>
    <w:rsid w:val="004758A3"/>
    <w:rsid w:val="00475BAA"/>
    <w:rsid w:val="0047640D"/>
    <w:rsid w:val="00476D8A"/>
    <w:rsid w:val="004774E9"/>
    <w:rsid w:val="00480427"/>
    <w:rsid w:val="0048104D"/>
    <w:rsid w:val="00481120"/>
    <w:rsid w:val="00482170"/>
    <w:rsid w:val="00482B37"/>
    <w:rsid w:val="00482F8A"/>
    <w:rsid w:val="00482FED"/>
    <w:rsid w:val="0048441B"/>
    <w:rsid w:val="004848AF"/>
    <w:rsid w:val="00484D1F"/>
    <w:rsid w:val="00485B65"/>
    <w:rsid w:val="00485EC7"/>
    <w:rsid w:val="004861AE"/>
    <w:rsid w:val="004869D6"/>
    <w:rsid w:val="00486DBA"/>
    <w:rsid w:val="004872F9"/>
    <w:rsid w:val="00487663"/>
    <w:rsid w:val="004876EF"/>
    <w:rsid w:val="0048796E"/>
    <w:rsid w:val="00487A2F"/>
    <w:rsid w:val="004900B2"/>
    <w:rsid w:val="0049041F"/>
    <w:rsid w:val="00490765"/>
    <w:rsid w:val="00492DD6"/>
    <w:rsid w:val="00493CAB"/>
    <w:rsid w:val="00493E5F"/>
    <w:rsid w:val="00493F14"/>
    <w:rsid w:val="0049415A"/>
    <w:rsid w:val="0049453D"/>
    <w:rsid w:val="00495256"/>
    <w:rsid w:val="00495E7A"/>
    <w:rsid w:val="00495F3C"/>
    <w:rsid w:val="00496AA2"/>
    <w:rsid w:val="00496DEE"/>
    <w:rsid w:val="00496E10"/>
    <w:rsid w:val="00497068"/>
    <w:rsid w:val="004A019B"/>
    <w:rsid w:val="004A0A85"/>
    <w:rsid w:val="004A0FE7"/>
    <w:rsid w:val="004A1113"/>
    <w:rsid w:val="004A185B"/>
    <w:rsid w:val="004A1F5B"/>
    <w:rsid w:val="004A2302"/>
    <w:rsid w:val="004A2334"/>
    <w:rsid w:val="004A4F5F"/>
    <w:rsid w:val="004A5D91"/>
    <w:rsid w:val="004A68A4"/>
    <w:rsid w:val="004A68C2"/>
    <w:rsid w:val="004A6C28"/>
    <w:rsid w:val="004A6D45"/>
    <w:rsid w:val="004A73E0"/>
    <w:rsid w:val="004A74BA"/>
    <w:rsid w:val="004A7794"/>
    <w:rsid w:val="004A7877"/>
    <w:rsid w:val="004A7B8C"/>
    <w:rsid w:val="004A7F47"/>
    <w:rsid w:val="004B04DC"/>
    <w:rsid w:val="004B0D4D"/>
    <w:rsid w:val="004B1489"/>
    <w:rsid w:val="004B1E91"/>
    <w:rsid w:val="004B349E"/>
    <w:rsid w:val="004B4311"/>
    <w:rsid w:val="004B4C0F"/>
    <w:rsid w:val="004B4CF2"/>
    <w:rsid w:val="004B54DE"/>
    <w:rsid w:val="004B5835"/>
    <w:rsid w:val="004B6D48"/>
    <w:rsid w:val="004B6F5B"/>
    <w:rsid w:val="004B7151"/>
    <w:rsid w:val="004B76FE"/>
    <w:rsid w:val="004B77D2"/>
    <w:rsid w:val="004C148F"/>
    <w:rsid w:val="004C1E89"/>
    <w:rsid w:val="004C2934"/>
    <w:rsid w:val="004C2B28"/>
    <w:rsid w:val="004C2D94"/>
    <w:rsid w:val="004C33E0"/>
    <w:rsid w:val="004C356F"/>
    <w:rsid w:val="004C397C"/>
    <w:rsid w:val="004C4180"/>
    <w:rsid w:val="004C4389"/>
    <w:rsid w:val="004C4AB6"/>
    <w:rsid w:val="004C4EE2"/>
    <w:rsid w:val="004C701C"/>
    <w:rsid w:val="004C7584"/>
    <w:rsid w:val="004C7FFC"/>
    <w:rsid w:val="004D08E1"/>
    <w:rsid w:val="004D0ABD"/>
    <w:rsid w:val="004D103F"/>
    <w:rsid w:val="004D11CB"/>
    <w:rsid w:val="004D26E8"/>
    <w:rsid w:val="004D27A5"/>
    <w:rsid w:val="004D2B0E"/>
    <w:rsid w:val="004D2BA0"/>
    <w:rsid w:val="004D2C51"/>
    <w:rsid w:val="004D2C6A"/>
    <w:rsid w:val="004D4547"/>
    <w:rsid w:val="004D4CC3"/>
    <w:rsid w:val="004D4DF1"/>
    <w:rsid w:val="004D5401"/>
    <w:rsid w:val="004D5602"/>
    <w:rsid w:val="004D5E0E"/>
    <w:rsid w:val="004D5F10"/>
    <w:rsid w:val="004D657B"/>
    <w:rsid w:val="004D6B9B"/>
    <w:rsid w:val="004D7554"/>
    <w:rsid w:val="004E00D9"/>
    <w:rsid w:val="004E0729"/>
    <w:rsid w:val="004E087B"/>
    <w:rsid w:val="004E146F"/>
    <w:rsid w:val="004E1807"/>
    <w:rsid w:val="004E2060"/>
    <w:rsid w:val="004E22D3"/>
    <w:rsid w:val="004E28D0"/>
    <w:rsid w:val="004E2E8B"/>
    <w:rsid w:val="004E3D97"/>
    <w:rsid w:val="004E481C"/>
    <w:rsid w:val="004E4EA6"/>
    <w:rsid w:val="004E4FEE"/>
    <w:rsid w:val="004E61BA"/>
    <w:rsid w:val="004E64A4"/>
    <w:rsid w:val="004E65D8"/>
    <w:rsid w:val="004E668A"/>
    <w:rsid w:val="004E6959"/>
    <w:rsid w:val="004E6F0A"/>
    <w:rsid w:val="004E71DC"/>
    <w:rsid w:val="004E7609"/>
    <w:rsid w:val="004E7687"/>
    <w:rsid w:val="004E78D2"/>
    <w:rsid w:val="004F0115"/>
    <w:rsid w:val="004F1F40"/>
    <w:rsid w:val="004F2D6C"/>
    <w:rsid w:val="004F2DCB"/>
    <w:rsid w:val="004F3140"/>
    <w:rsid w:val="004F32FF"/>
    <w:rsid w:val="004F45A5"/>
    <w:rsid w:val="004F4E9F"/>
    <w:rsid w:val="004F66AD"/>
    <w:rsid w:val="004F696C"/>
    <w:rsid w:val="004F6A9A"/>
    <w:rsid w:val="004F6AF7"/>
    <w:rsid w:val="004F6CEC"/>
    <w:rsid w:val="004F6E53"/>
    <w:rsid w:val="004F7250"/>
    <w:rsid w:val="004F7E47"/>
    <w:rsid w:val="00500891"/>
    <w:rsid w:val="00500D7B"/>
    <w:rsid w:val="00501E2C"/>
    <w:rsid w:val="00502250"/>
    <w:rsid w:val="00503217"/>
    <w:rsid w:val="00503447"/>
    <w:rsid w:val="00503FD9"/>
    <w:rsid w:val="00504453"/>
    <w:rsid w:val="00504639"/>
    <w:rsid w:val="0050469F"/>
    <w:rsid w:val="005049D1"/>
    <w:rsid w:val="00504BD3"/>
    <w:rsid w:val="005052E5"/>
    <w:rsid w:val="00505368"/>
    <w:rsid w:val="005054A9"/>
    <w:rsid w:val="00505561"/>
    <w:rsid w:val="005062E5"/>
    <w:rsid w:val="00506BC8"/>
    <w:rsid w:val="00506DFA"/>
    <w:rsid w:val="00507560"/>
    <w:rsid w:val="005075B5"/>
    <w:rsid w:val="0051051C"/>
    <w:rsid w:val="00511845"/>
    <w:rsid w:val="0051186E"/>
    <w:rsid w:val="00512561"/>
    <w:rsid w:val="00512C2D"/>
    <w:rsid w:val="00512F35"/>
    <w:rsid w:val="00513694"/>
    <w:rsid w:val="005138F2"/>
    <w:rsid w:val="00514A42"/>
    <w:rsid w:val="0051512A"/>
    <w:rsid w:val="00515523"/>
    <w:rsid w:val="005156CC"/>
    <w:rsid w:val="0051582C"/>
    <w:rsid w:val="00515F10"/>
    <w:rsid w:val="00516104"/>
    <w:rsid w:val="00516301"/>
    <w:rsid w:val="00516C5A"/>
    <w:rsid w:val="00517FC9"/>
    <w:rsid w:val="00520430"/>
    <w:rsid w:val="00520946"/>
    <w:rsid w:val="00520E85"/>
    <w:rsid w:val="0052109B"/>
    <w:rsid w:val="005210DC"/>
    <w:rsid w:val="00521213"/>
    <w:rsid w:val="005212A5"/>
    <w:rsid w:val="005222C6"/>
    <w:rsid w:val="00522B14"/>
    <w:rsid w:val="00522F63"/>
    <w:rsid w:val="00522FC9"/>
    <w:rsid w:val="0052332C"/>
    <w:rsid w:val="00523E86"/>
    <w:rsid w:val="00524C03"/>
    <w:rsid w:val="00525A39"/>
    <w:rsid w:val="0052675A"/>
    <w:rsid w:val="0052762C"/>
    <w:rsid w:val="00527B30"/>
    <w:rsid w:val="00527D85"/>
    <w:rsid w:val="00527EC3"/>
    <w:rsid w:val="0053124E"/>
    <w:rsid w:val="005317F5"/>
    <w:rsid w:val="00531C0A"/>
    <w:rsid w:val="00531DE6"/>
    <w:rsid w:val="00532AB8"/>
    <w:rsid w:val="00533159"/>
    <w:rsid w:val="005331D3"/>
    <w:rsid w:val="005333A2"/>
    <w:rsid w:val="00533732"/>
    <w:rsid w:val="00533B10"/>
    <w:rsid w:val="00534EBD"/>
    <w:rsid w:val="00535A38"/>
    <w:rsid w:val="00535C6B"/>
    <w:rsid w:val="00537147"/>
    <w:rsid w:val="00537205"/>
    <w:rsid w:val="00540393"/>
    <w:rsid w:val="00540505"/>
    <w:rsid w:val="005405FA"/>
    <w:rsid w:val="00540D4E"/>
    <w:rsid w:val="00540FE4"/>
    <w:rsid w:val="00542030"/>
    <w:rsid w:val="00542624"/>
    <w:rsid w:val="00542A47"/>
    <w:rsid w:val="0054350C"/>
    <w:rsid w:val="00543919"/>
    <w:rsid w:val="00543B95"/>
    <w:rsid w:val="005444CC"/>
    <w:rsid w:val="00544683"/>
    <w:rsid w:val="0054479D"/>
    <w:rsid w:val="005447F7"/>
    <w:rsid w:val="00544C80"/>
    <w:rsid w:val="0054654E"/>
    <w:rsid w:val="005468B9"/>
    <w:rsid w:val="00546B9E"/>
    <w:rsid w:val="0055002F"/>
    <w:rsid w:val="005509FA"/>
    <w:rsid w:val="00551308"/>
    <w:rsid w:val="0055138F"/>
    <w:rsid w:val="00551C23"/>
    <w:rsid w:val="00551D2B"/>
    <w:rsid w:val="005526B9"/>
    <w:rsid w:val="0055279F"/>
    <w:rsid w:val="005527AA"/>
    <w:rsid w:val="00552C2A"/>
    <w:rsid w:val="0055365A"/>
    <w:rsid w:val="00553A54"/>
    <w:rsid w:val="00553D34"/>
    <w:rsid w:val="00554165"/>
    <w:rsid w:val="00554A3E"/>
    <w:rsid w:val="00554DF1"/>
    <w:rsid w:val="005552DE"/>
    <w:rsid w:val="005562A6"/>
    <w:rsid w:val="00556428"/>
    <w:rsid w:val="00556B32"/>
    <w:rsid w:val="00556BFA"/>
    <w:rsid w:val="005572EC"/>
    <w:rsid w:val="00557330"/>
    <w:rsid w:val="005576CD"/>
    <w:rsid w:val="0056048C"/>
    <w:rsid w:val="00560563"/>
    <w:rsid w:val="00560B8D"/>
    <w:rsid w:val="00561A4D"/>
    <w:rsid w:val="00561F55"/>
    <w:rsid w:val="00561F79"/>
    <w:rsid w:val="00564126"/>
    <w:rsid w:val="00564A27"/>
    <w:rsid w:val="00564C33"/>
    <w:rsid w:val="00565944"/>
    <w:rsid w:val="00565B41"/>
    <w:rsid w:val="00566E7C"/>
    <w:rsid w:val="005678AD"/>
    <w:rsid w:val="00567ED8"/>
    <w:rsid w:val="0057012C"/>
    <w:rsid w:val="00570682"/>
    <w:rsid w:val="00570A3B"/>
    <w:rsid w:val="00570B19"/>
    <w:rsid w:val="0057180A"/>
    <w:rsid w:val="00572537"/>
    <w:rsid w:val="005735E2"/>
    <w:rsid w:val="0057365B"/>
    <w:rsid w:val="005745A1"/>
    <w:rsid w:val="00574E2D"/>
    <w:rsid w:val="0057536C"/>
    <w:rsid w:val="0057549D"/>
    <w:rsid w:val="00575DB2"/>
    <w:rsid w:val="00575DC6"/>
    <w:rsid w:val="005760B3"/>
    <w:rsid w:val="00577087"/>
    <w:rsid w:val="0057782F"/>
    <w:rsid w:val="005778B9"/>
    <w:rsid w:val="00577FDC"/>
    <w:rsid w:val="00577FFC"/>
    <w:rsid w:val="00580972"/>
    <w:rsid w:val="00580C00"/>
    <w:rsid w:val="0058117C"/>
    <w:rsid w:val="00581A36"/>
    <w:rsid w:val="00581A40"/>
    <w:rsid w:val="005825CF"/>
    <w:rsid w:val="00582BF8"/>
    <w:rsid w:val="00583752"/>
    <w:rsid w:val="005844CF"/>
    <w:rsid w:val="0058480D"/>
    <w:rsid w:val="0058566A"/>
    <w:rsid w:val="00585961"/>
    <w:rsid w:val="00585AD6"/>
    <w:rsid w:val="00585D1B"/>
    <w:rsid w:val="0058606E"/>
    <w:rsid w:val="00590110"/>
    <w:rsid w:val="005901AD"/>
    <w:rsid w:val="0059053E"/>
    <w:rsid w:val="00590EE7"/>
    <w:rsid w:val="005914C8"/>
    <w:rsid w:val="005917C6"/>
    <w:rsid w:val="005924F6"/>
    <w:rsid w:val="00592DF3"/>
    <w:rsid w:val="00592F40"/>
    <w:rsid w:val="00595595"/>
    <w:rsid w:val="0059570B"/>
    <w:rsid w:val="00595B51"/>
    <w:rsid w:val="00595E62"/>
    <w:rsid w:val="00595E6B"/>
    <w:rsid w:val="005960E7"/>
    <w:rsid w:val="005963A4"/>
    <w:rsid w:val="0059647A"/>
    <w:rsid w:val="005968B7"/>
    <w:rsid w:val="00597033"/>
    <w:rsid w:val="005A02EC"/>
    <w:rsid w:val="005A0560"/>
    <w:rsid w:val="005A0FAE"/>
    <w:rsid w:val="005A102B"/>
    <w:rsid w:val="005A1523"/>
    <w:rsid w:val="005A1EAE"/>
    <w:rsid w:val="005A2223"/>
    <w:rsid w:val="005A276A"/>
    <w:rsid w:val="005A2C08"/>
    <w:rsid w:val="005A302C"/>
    <w:rsid w:val="005A3161"/>
    <w:rsid w:val="005A3795"/>
    <w:rsid w:val="005A3E43"/>
    <w:rsid w:val="005A4598"/>
    <w:rsid w:val="005A46CE"/>
    <w:rsid w:val="005A6A4F"/>
    <w:rsid w:val="005A6B69"/>
    <w:rsid w:val="005A6DD6"/>
    <w:rsid w:val="005A6FFE"/>
    <w:rsid w:val="005A78FB"/>
    <w:rsid w:val="005B09AC"/>
    <w:rsid w:val="005B0A81"/>
    <w:rsid w:val="005B0F6B"/>
    <w:rsid w:val="005B1409"/>
    <w:rsid w:val="005B2181"/>
    <w:rsid w:val="005B2795"/>
    <w:rsid w:val="005B2CCF"/>
    <w:rsid w:val="005B381A"/>
    <w:rsid w:val="005B3980"/>
    <w:rsid w:val="005B40E6"/>
    <w:rsid w:val="005B4499"/>
    <w:rsid w:val="005B4567"/>
    <w:rsid w:val="005B4CE4"/>
    <w:rsid w:val="005B5359"/>
    <w:rsid w:val="005B54D1"/>
    <w:rsid w:val="005B6040"/>
    <w:rsid w:val="005B6489"/>
    <w:rsid w:val="005B67B4"/>
    <w:rsid w:val="005B7082"/>
    <w:rsid w:val="005B7255"/>
    <w:rsid w:val="005B77A2"/>
    <w:rsid w:val="005C000D"/>
    <w:rsid w:val="005C06B4"/>
    <w:rsid w:val="005C0A32"/>
    <w:rsid w:val="005C0BE5"/>
    <w:rsid w:val="005C21A6"/>
    <w:rsid w:val="005C2414"/>
    <w:rsid w:val="005C31D9"/>
    <w:rsid w:val="005C372C"/>
    <w:rsid w:val="005C3BD9"/>
    <w:rsid w:val="005C4011"/>
    <w:rsid w:val="005C44ED"/>
    <w:rsid w:val="005C4834"/>
    <w:rsid w:val="005C489E"/>
    <w:rsid w:val="005C48B0"/>
    <w:rsid w:val="005C5423"/>
    <w:rsid w:val="005C5A5F"/>
    <w:rsid w:val="005C5C91"/>
    <w:rsid w:val="005C6774"/>
    <w:rsid w:val="005C6B63"/>
    <w:rsid w:val="005C7B98"/>
    <w:rsid w:val="005D03D6"/>
    <w:rsid w:val="005D0AE7"/>
    <w:rsid w:val="005D0CBC"/>
    <w:rsid w:val="005D1B9F"/>
    <w:rsid w:val="005D1D82"/>
    <w:rsid w:val="005D2013"/>
    <w:rsid w:val="005D2B95"/>
    <w:rsid w:val="005D2BEA"/>
    <w:rsid w:val="005D370A"/>
    <w:rsid w:val="005D3A90"/>
    <w:rsid w:val="005D3DE7"/>
    <w:rsid w:val="005D3E13"/>
    <w:rsid w:val="005D423D"/>
    <w:rsid w:val="005D4427"/>
    <w:rsid w:val="005D4641"/>
    <w:rsid w:val="005D47F6"/>
    <w:rsid w:val="005D48A7"/>
    <w:rsid w:val="005D48B3"/>
    <w:rsid w:val="005D4B26"/>
    <w:rsid w:val="005D4E5E"/>
    <w:rsid w:val="005D56B9"/>
    <w:rsid w:val="005D5993"/>
    <w:rsid w:val="005D5CA2"/>
    <w:rsid w:val="005D64DC"/>
    <w:rsid w:val="005D7228"/>
    <w:rsid w:val="005D7F68"/>
    <w:rsid w:val="005D7FED"/>
    <w:rsid w:val="005E0039"/>
    <w:rsid w:val="005E0247"/>
    <w:rsid w:val="005E0DF4"/>
    <w:rsid w:val="005E150A"/>
    <w:rsid w:val="005E25FF"/>
    <w:rsid w:val="005E2DB4"/>
    <w:rsid w:val="005E388B"/>
    <w:rsid w:val="005E3C27"/>
    <w:rsid w:val="005E3E29"/>
    <w:rsid w:val="005E446A"/>
    <w:rsid w:val="005E4A19"/>
    <w:rsid w:val="005E50E1"/>
    <w:rsid w:val="005E5560"/>
    <w:rsid w:val="005E57BD"/>
    <w:rsid w:val="005E5B26"/>
    <w:rsid w:val="005E5B72"/>
    <w:rsid w:val="005E6501"/>
    <w:rsid w:val="005E6AD7"/>
    <w:rsid w:val="005E6BB2"/>
    <w:rsid w:val="005E6BD1"/>
    <w:rsid w:val="005E7109"/>
    <w:rsid w:val="005E7142"/>
    <w:rsid w:val="005E7842"/>
    <w:rsid w:val="005F04A9"/>
    <w:rsid w:val="005F1CFA"/>
    <w:rsid w:val="005F217B"/>
    <w:rsid w:val="005F226F"/>
    <w:rsid w:val="005F2743"/>
    <w:rsid w:val="005F2882"/>
    <w:rsid w:val="005F28A5"/>
    <w:rsid w:val="005F2B79"/>
    <w:rsid w:val="005F2C07"/>
    <w:rsid w:val="005F2C17"/>
    <w:rsid w:val="005F374D"/>
    <w:rsid w:val="005F37E9"/>
    <w:rsid w:val="005F3CCD"/>
    <w:rsid w:val="005F3FC1"/>
    <w:rsid w:val="005F4E2C"/>
    <w:rsid w:val="005F4E5C"/>
    <w:rsid w:val="005F519A"/>
    <w:rsid w:val="005F521B"/>
    <w:rsid w:val="005F5356"/>
    <w:rsid w:val="005F5433"/>
    <w:rsid w:val="005F5509"/>
    <w:rsid w:val="005F674D"/>
    <w:rsid w:val="005F6CBD"/>
    <w:rsid w:val="005F70B2"/>
    <w:rsid w:val="005F72DF"/>
    <w:rsid w:val="005F7B71"/>
    <w:rsid w:val="005F7BB2"/>
    <w:rsid w:val="006001EF"/>
    <w:rsid w:val="00600993"/>
    <w:rsid w:val="00601565"/>
    <w:rsid w:val="00601812"/>
    <w:rsid w:val="00602368"/>
    <w:rsid w:val="006025BF"/>
    <w:rsid w:val="00602696"/>
    <w:rsid w:val="00604484"/>
    <w:rsid w:val="00604AF6"/>
    <w:rsid w:val="00604AFB"/>
    <w:rsid w:val="00604C4C"/>
    <w:rsid w:val="00605850"/>
    <w:rsid w:val="00606B0E"/>
    <w:rsid w:val="00606BFC"/>
    <w:rsid w:val="00607267"/>
    <w:rsid w:val="00607983"/>
    <w:rsid w:val="00610922"/>
    <w:rsid w:val="00610B84"/>
    <w:rsid w:val="006119AF"/>
    <w:rsid w:val="00611A75"/>
    <w:rsid w:val="0061363A"/>
    <w:rsid w:val="00613A28"/>
    <w:rsid w:val="00614341"/>
    <w:rsid w:val="00614775"/>
    <w:rsid w:val="00614843"/>
    <w:rsid w:val="00615305"/>
    <w:rsid w:val="00615381"/>
    <w:rsid w:val="006157F9"/>
    <w:rsid w:val="00615980"/>
    <w:rsid w:val="00615C4B"/>
    <w:rsid w:val="00615F02"/>
    <w:rsid w:val="0061648F"/>
    <w:rsid w:val="00616C47"/>
    <w:rsid w:val="00616C69"/>
    <w:rsid w:val="0061761A"/>
    <w:rsid w:val="00617E88"/>
    <w:rsid w:val="00623A6C"/>
    <w:rsid w:val="00623AA6"/>
    <w:rsid w:val="00624CC3"/>
    <w:rsid w:val="00625DDF"/>
    <w:rsid w:val="0062613B"/>
    <w:rsid w:val="00626474"/>
    <w:rsid w:val="0062696A"/>
    <w:rsid w:val="006269CD"/>
    <w:rsid w:val="006269EB"/>
    <w:rsid w:val="00626B4A"/>
    <w:rsid w:val="00626E34"/>
    <w:rsid w:val="00630241"/>
    <w:rsid w:val="00630CD8"/>
    <w:rsid w:val="00630FD6"/>
    <w:rsid w:val="00631143"/>
    <w:rsid w:val="00631533"/>
    <w:rsid w:val="00631DF1"/>
    <w:rsid w:val="006324CC"/>
    <w:rsid w:val="00632644"/>
    <w:rsid w:val="00632DCC"/>
    <w:rsid w:val="006332B7"/>
    <w:rsid w:val="006336DC"/>
    <w:rsid w:val="00633A4A"/>
    <w:rsid w:val="00633CFC"/>
    <w:rsid w:val="0063435F"/>
    <w:rsid w:val="0063450B"/>
    <w:rsid w:val="00634998"/>
    <w:rsid w:val="006350BB"/>
    <w:rsid w:val="0063551B"/>
    <w:rsid w:val="00635634"/>
    <w:rsid w:val="00636E48"/>
    <w:rsid w:val="00637B4E"/>
    <w:rsid w:val="006418B7"/>
    <w:rsid w:val="00642AC7"/>
    <w:rsid w:val="00643B92"/>
    <w:rsid w:val="00643C28"/>
    <w:rsid w:val="00644718"/>
    <w:rsid w:val="00644A2E"/>
    <w:rsid w:val="00646042"/>
    <w:rsid w:val="006464F1"/>
    <w:rsid w:val="00646B1B"/>
    <w:rsid w:val="00646D99"/>
    <w:rsid w:val="00646FB7"/>
    <w:rsid w:val="00647A08"/>
    <w:rsid w:val="00647B0D"/>
    <w:rsid w:val="0065036C"/>
    <w:rsid w:val="00650B58"/>
    <w:rsid w:val="00650D9D"/>
    <w:rsid w:val="00650EC8"/>
    <w:rsid w:val="00650ED8"/>
    <w:rsid w:val="00650F83"/>
    <w:rsid w:val="00650FC9"/>
    <w:rsid w:val="00651566"/>
    <w:rsid w:val="006522E9"/>
    <w:rsid w:val="00653139"/>
    <w:rsid w:val="006537C6"/>
    <w:rsid w:val="006544CB"/>
    <w:rsid w:val="0065473E"/>
    <w:rsid w:val="00654F2A"/>
    <w:rsid w:val="00655204"/>
    <w:rsid w:val="006558B9"/>
    <w:rsid w:val="00655F5B"/>
    <w:rsid w:val="006563C2"/>
    <w:rsid w:val="0065640E"/>
    <w:rsid w:val="0065682E"/>
    <w:rsid w:val="00656893"/>
    <w:rsid w:val="00656A72"/>
    <w:rsid w:val="00656E69"/>
    <w:rsid w:val="00657338"/>
    <w:rsid w:val="0065746E"/>
    <w:rsid w:val="00657710"/>
    <w:rsid w:val="00657807"/>
    <w:rsid w:val="0065783F"/>
    <w:rsid w:val="00657C52"/>
    <w:rsid w:val="00657F1F"/>
    <w:rsid w:val="0066077D"/>
    <w:rsid w:val="006612B6"/>
    <w:rsid w:val="00661665"/>
    <w:rsid w:val="00661DCA"/>
    <w:rsid w:val="00661E0C"/>
    <w:rsid w:val="00662C79"/>
    <w:rsid w:val="00662D81"/>
    <w:rsid w:val="00662EEC"/>
    <w:rsid w:val="00662F2A"/>
    <w:rsid w:val="00662F73"/>
    <w:rsid w:val="006634F9"/>
    <w:rsid w:val="00663BFE"/>
    <w:rsid w:val="00663E97"/>
    <w:rsid w:val="006642D1"/>
    <w:rsid w:val="00664541"/>
    <w:rsid w:val="00664665"/>
    <w:rsid w:val="00664BE8"/>
    <w:rsid w:val="00664D8B"/>
    <w:rsid w:val="006650B0"/>
    <w:rsid w:val="00665DC5"/>
    <w:rsid w:val="006664E5"/>
    <w:rsid w:val="00666888"/>
    <w:rsid w:val="00666A6E"/>
    <w:rsid w:val="00666C41"/>
    <w:rsid w:val="00666FAA"/>
    <w:rsid w:val="006677FA"/>
    <w:rsid w:val="00667AC6"/>
    <w:rsid w:val="00667C21"/>
    <w:rsid w:val="006701F6"/>
    <w:rsid w:val="00671641"/>
    <w:rsid w:val="00672374"/>
    <w:rsid w:val="0067250B"/>
    <w:rsid w:val="00672805"/>
    <w:rsid w:val="00672A78"/>
    <w:rsid w:val="00672C9C"/>
    <w:rsid w:val="00674179"/>
    <w:rsid w:val="0067426B"/>
    <w:rsid w:val="00674555"/>
    <w:rsid w:val="006745A1"/>
    <w:rsid w:val="00674D2E"/>
    <w:rsid w:val="00675177"/>
    <w:rsid w:val="006776D1"/>
    <w:rsid w:val="006807C3"/>
    <w:rsid w:val="006811E9"/>
    <w:rsid w:val="0068262F"/>
    <w:rsid w:val="006829DC"/>
    <w:rsid w:val="00682E42"/>
    <w:rsid w:val="00683CF0"/>
    <w:rsid w:val="00683E30"/>
    <w:rsid w:val="006842A8"/>
    <w:rsid w:val="00684BDD"/>
    <w:rsid w:val="006854A0"/>
    <w:rsid w:val="00685A5D"/>
    <w:rsid w:val="00685CDA"/>
    <w:rsid w:val="00685EA7"/>
    <w:rsid w:val="00686492"/>
    <w:rsid w:val="00686D28"/>
    <w:rsid w:val="006873B3"/>
    <w:rsid w:val="00687408"/>
    <w:rsid w:val="00687CED"/>
    <w:rsid w:val="006910B2"/>
    <w:rsid w:val="006910D7"/>
    <w:rsid w:val="006915CB"/>
    <w:rsid w:val="00691EF5"/>
    <w:rsid w:val="00691FFE"/>
    <w:rsid w:val="006927F1"/>
    <w:rsid w:val="00692A0D"/>
    <w:rsid w:val="00692D77"/>
    <w:rsid w:val="00693647"/>
    <w:rsid w:val="00694780"/>
    <w:rsid w:val="00694AB4"/>
    <w:rsid w:val="00695342"/>
    <w:rsid w:val="00695F1B"/>
    <w:rsid w:val="00696838"/>
    <w:rsid w:val="00696EA4"/>
    <w:rsid w:val="0069707B"/>
    <w:rsid w:val="0069783D"/>
    <w:rsid w:val="00697A29"/>
    <w:rsid w:val="00697A6D"/>
    <w:rsid w:val="00697D17"/>
    <w:rsid w:val="006A0238"/>
    <w:rsid w:val="006A0309"/>
    <w:rsid w:val="006A058B"/>
    <w:rsid w:val="006A0B28"/>
    <w:rsid w:val="006A177B"/>
    <w:rsid w:val="006A1954"/>
    <w:rsid w:val="006A1CBF"/>
    <w:rsid w:val="006A1CDC"/>
    <w:rsid w:val="006A1D38"/>
    <w:rsid w:val="006A2CB3"/>
    <w:rsid w:val="006A2F6B"/>
    <w:rsid w:val="006A373E"/>
    <w:rsid w:val="006A417D"/>
    <w:rsid w:val="006A4A65"/>
    <w:rsid w:val="006A4AF6"/>
    <w:rsid w:val="006A4F14"/>
    <w:rsid w:val="006A573B"/>
    <w:rsid w:val="006A6100"/>
    <w:rsid w:val="006A64AD"/>
    <w:rsid w:val="006A667D"/>
    <w:rsid w:val="006A668E"/>
    <w:rsid w:val="006A69B9"/>
    <w:rsid w:val="006A7004"/>
    <w:rsid w:val="006A736D"/>
    <w:rsid w:val="006A7960"/>
    <w:rsid w:val="006A7BEA"/>
    <w:rsid w:val="006A7CFA"/>
    <w:rsid w:val="006B03B5"/>
    <w:rsid w:val="006B05ED"/>
    <w:rsid w:val="006B11FB"/>
    <w:rsid w:val="006B1F36"/>
    <w:rsid w:val="006B1F8C"/>
    <w:rsid w:val="006B22F0"/>
    <w:rsid w:val="006B299C"/>
    <w:rsid w:val="006B2BB0"/>
    <w:rsid w:val="006B4577"/>
    <w:rsid w:val="006B50E5"/>
    <w:rsid w:val="006B5DE3"/>
    <w:rsid w:val="006B633A"/>
    <w:rsid w:val="006B6B08"/>
    <w:rsid w:val="006B70D9"/>
    <w:rsid w:val="006B74D3"/>
    <w:rsid w:val="006B74F7"/>
    <w:rsid w:val="006B784B"/>
    <w:rsid w:val="006B7ADE"/>
    <w:rsid w:val="006B7DED"/>
    <w:rsid w:val="006C1161"/>
    <w:rsid w:val="006C12B7"/>
    <w:rsid w:val="006C13A2"/>
    <w:rsid w:val="006C17B8"/>
    <w:rsid w:val="006C218F"/>
    <w:rsid w:val="006C2E54"/>
    <w:rsid w:val="006C30E0"/>
    <w:rsid w:val="006C322B"/>
    <w:rsid w:val="006C440E"/>
    <w:rsid w:val="006C54CC"/>
    <w:rsid w:val="006C5695"/>
    <w:rsid w:val="006C5AF2"/>
    <w:rsid w:val="006C5C5F"/>
    <w:rsid w:val="006C6243"/>
    <w:rsid w:val="006C7AA5"/>
    <w:rsid w:val="006D04B4"/>
    <w:rsid w:val="006D07F4"/>
    <w:rsid w:val="006D0902"/>
    <w:rsid w:val="006D1909"/>
    <w:rsid w:val="006D1E6A"/>
    <w:rsid w:val="006D1F2C"/>
    <w:rsid w:val="006D2299"/>
    <w:rsid w:val="006D467F"/>
    <w:rsid w:val="006D48E4"/>
    <w:rsid w:val="006D531C"/>
    <w:rsid w:val="006D53E1"/>
    <w:rsid w:val="006D56A6"/>
    <w:rsid w:val="006D58B6"/>
    <w:rsid w:val="006D5A55"/>
    <w:rsid w:val="006D5AFB"/>
    <w:rsid w:val="006D624F"/>
    <w:rsid w:val="006D63CA"/>
    <w:rsid w:val="006D74EB"/>
    <w:rsid w:val="006D7D37"/>
    <w:rsid w:val="006E07F0"/>
    <w:rsid w:val="006E0888"/>
    <w:rsid w:val="006E0DB5"/>
    <w:rsid w:val="006E1500"/>
    <w:rsid w:val="006E1C45"/>
    <w:rsid w:val="006E1C6F"/>
    <w:rsid w:val="006E22CB"/>
    <w:rsid w:val="006E3460"/>
    <w:rsid w:val="006E35A1"/>
    <w:rsid w:val="006E3727"/>
    <w:rsid w:val="006E39BB"/>
    <w:rsid w:val="006E4AD4"/>
    <w:rsid w:val="006E5A63"/>
    <w:rsid w:val="006E60D3"/>
    <w:rsid w:val="006E616A"/>
    <w:rsid w:val="006E63FC"/>
    <w:rsid w:val="006E6D63"/>
    <w:rsid w:val="006E7553"/>
    <w:rsid w:val="006E7A00"/>
    <w:rsid w:val="006F0AA7"/>
    <w:rsid w:val="006F2FF3"/>
    <w:rsid w:val="006F3161"/>
    <w:rsid w:val="006F412D"/>
    <w:rsid w:val="006F4B1E"/>
    <w:rsid w:val="006F5075"/>
    <w:rsid w:val="006F5A8C"/>
    <w:rsid w:val="006F5DC6"/>
    <w:rsid w:val="006F63D7"/>
    <w:rsid w:val="006F6A27"/>
    <w:rsid w:val="006F6AD5"/>
    <w:rsid w:val="006F720E"/>
    <w:rsid w:val="006F7A36"/>
    <w:rsid w:val="0070021A"/>
    <w:rsid w:val="00700A69"/>
    <w:rsid w:val="00700B12"/>
    <w:rsid w:val="00700D2B"/>
    <w:rsid w:val="0070113E"/>
    <w:rsid w:val="007011F5"/>
    <w:rsid w:val="00703293"/>
    <w:rsid w:val="0070382F"/>
    <w:rsid w:val="00703B6B"/>
    <w:rsid w:val="007040C2"/>
    <w:rsid w:val="00704BC2"/>
    <w:rsid w:val="00704E31"/>
    <w:rsid w:val="0070734E"/>
    <w:rsid w:val="00707DB2"/>
    <w:rsid w:val="00707FDE"/>
    <w:rsid w:val="0071019C"/>
    <w:rsid w:val="007106FC"/>
    <w:rsid w:val="00710D14"/>
    <w:rsid w:val="007111BD"/>
    <w:rsid w:val="0071129D"/>
    <w:rsid w:val="00711A0D"/>
    <w:rsid w:val="00711E84"/>
    <w:rsid w:val="00713DAC"/>
    <w:rsid w:val="007140B4"/>
    <w:rsid w:val="00714113"/>
    <w:rsid w:val="0071457B"/>
    <w:rsid w:val="00714FEB"/>
    <w:rsid w:val="007155F8"/>
    <w:rsid w:val="00715810"/>
    <w:rsid w:val="007179F4"/>
    <w:rsid w:val="007206D5"/>
    <w:rsid w:val="0072082A"/>
    <w:rsid w:val="00720DC7"/>
    <w:rsid w:val="00720E26"/>
    <w:rsid w:val="00720EDF"/>
    <w:rsid w:val="007219E4"/>
    <w:rsid w:val="00722213"/>
    <w:rsid w:val="00722239"/>
    <w:rsid w:val="0072224D"/>
    <w:rsid w:val="0072257D"/>
    <w:rsid w:val="007226B6"/>
    <w:rsid w:val="00722B4C"/>
    <w:rsid w:val="007230FE"/>
    <w:rsid w:val="00723912"/>
    <w:rsid w:val="00724756"/>
    <w:rsid w:val="00724B70"/>
    <w:rsid w:val="00725977"/>
    <w:rsid w:val="00725EDE"/>
    <w:rsid w:val="00726183"/>
    <w:rsid w:val="0072649A"/>
    <w:rsid w:val="00726690"/>
    <w:rsid w:val="00726D74"/>
    <w:rsid w:val="00726F6A"/>
    <w:rsid w:val="007274DE"/>
    <w:rsid w:val="0072787B"/>
    <w:rsid w:val="007301DA"/>
    <w:rsid w:val="00730D9C"/>
    <w:rsid w:val="00730ED5"/>
    <w:rsid w:val="00731187"/>
    <w:rsid w:val="00731A35"/>
    <w:rsid w:val="00732106"/>
    <w:rsid w:val="00733C75"/>
    <w:rsid w:val="00733D68"/>
    <w:rsid w:val="00734541"/>
    <w:rsid w:val="007345B8"/>
    <w:rsid w:val="007349EC"/>
    <w:rsid w:val="00734B81"/>
    <w:rsid w:val="00735339"/>
    <w:rsid w:val="007359B7"/>
    <w:rsid w:val="0073646C"/>
    <w:rsid w:val="00736530"/>
    <w:rsid w:val="00736E0D"/>
    <w:rsid w:val="0073750F"/>
    <w:rsid w:val="00737936"/>
    <w:rsid w:val="00740387"/>
    <w:rsid w:val="00740DAC"/>
    <w:rsid w:val="0074168E"/>
    <w:rsid w:val="00741B33"/>
    <w:rsid w:val="007421D0"/>
    <w:rsid w:val="00742452"/>
    <w:rsid w:val="007429EE"/>
    <w:rsid w:val="007431A5"/>
    <w:rsid w:val="0074361A"/>
    <w:rsid w:val="00743842"/>
    <w:rsid w:val="00744700"/>
    <w:rsid w:val="0074534C"/>
    <w:rsid w:val="007456AF"/>
    <w:rsid w:val="00745884"/>
    <w:rsid w:val="0074594A"/>
    <w:rsid w:val="00745C82"/>
    <w:rsid w:val="00746579"/>
    <w:rsid w:val="007467DC"/>
    <w:rsid w:val="00747104"/>
    <w:rsid w:val="0074714A"/>
    <w:rsid w:val="007501CD"/>
    <w:rsid w:val="007514E2"/>
    <w:rsid w:val="007519B1"/>
    <w:rsid w:val="00751C1B"/>
    <w:rsid w:val="007520AC"/>
    <w:rsid w:val="00752E7A"/>
    <w:rsid w:val="007531E8"/>
    <w:rsid w:val="0075389E"/>
    <w:rsid w:val="00754253"/>
    <w:rsid w:val="00754ABA"/>
    <w:rsid w:val="00754D67"/>
    <w:rsid w:val="007557AD"/>
    <w:rsid w:val="007567D9"/>
    <w:rsid w:val="00756D2B"/>
    <w:rsid w:val="00756FF6"/>
    <w:rsid w:val="0075712C"/>
    <w:rsid w:val="00757C9F"/>
    <w:rsid w:val="00757FF9"/>
    <w:rsid w:val="00760AB1"/>
    <w:rsid w:val="00760EF5"/>
    <w:rsid w:val="007611B0"/>
    <w:rsid w:val="00761A02"/>
    <w:rsid w:val="007623D1"/>
    <w:rsid w:val="00762865"/>
    <w:rsid w:val="00762C9F"/>
    <w:rsid w:val="007636C0"/>
    <w:rsid w:val="0076429F"/>
    <w:rsid w:val="00764867"/>
    <w:rsid w:val="0076498C"/>
    <w:rsid w:val="00764AA9"/>
    <w:rsid w:val="00764FC5"/>
    <w:rsid w:val="00765104"/>
    <w:rsid w:val="00765646"/>
    <w:rsid w:val="00765CF3"/>
    <w:rsid w:val="00767025"/>
    <w:rsid w:val="00767174"/>
    <w:rsid w:val="0076739A"/>
    <w:rsid w:val="00767564"/>
    <w:rsid w:val="007678AF"/>
    <w:rsid w:val="00767A5E"/>
    <w:rsid w:val="00767AB1"/>
    <w:rsid w:val="00767F0E"/>
    <w:rsid w:val="00770031"/>
    <w:rsid w:val="00770356"/>
    <w:rsid w:val="007720BC"/>
    <w:rsid w:val="0077224F"/>
    <w:rsid w:val="00772861"/>
    <w:rsid w:val="00772FC9"/>
    <w:rsid w:val="007732C9"/>
    <w:rsid w:val="007737CC"/>
    <w:rsid w:val="00773883"/>
    <w:rsid w:val="0077475C"/>
    <w:rsid w:val="007747DE"/>
    <w:rsid w:val="00774AEB"/>
    <w:rsid w:val="0077620A"/>
    <w:rsid w:val="007769CA"/>
    <w:rsid w:val="0077734F"/>
    <w:rsid w:val="007773E3"/>
    <w:rsid w:val="007776D9"/>
    <w:rsid w:val="00777997"/>
    <w:rsid w:val="0078000D"/>
    <w:rsid w:val="007801F5"/>
    <w:rsid w:val="00780204"/>
    <w:rsid w:val="00780598"/>
    <w:rsid w:val="00780D25"/>
    <w:rsid w:val="0078129A"/>
    <w:rsid w:val="00782375"/>
    <w:rsid w:val="00783C98"/>
    <w:rsid w:val="007841D5"/>
    <w:rsid w:val="00785082"/>
    <w:rsid w:val="00785242"/>
    <w:rsid w:val="007856E3"/>
    <w:rsid w:val="00785DE9"/>
    <w:rsid w:val="00785F00"/>
    <w:rsid w:val="007864A6"/>
    <w:rsid w:val="007864AE"/>
    <w:rsid w:val="00786D73"/>
    <w:rsid w:val="00786FDC"/>
    <w:rsid w:val="007873D6"/>
    <w:rsid w:val="00787976"/>
    <w:rsid w:val="00787FE6"/>
    <w:rsid w:val="0079056B"/>
    <w:rsid w:val="00790E20"/>
    <w:rsid w:val="00791405"/>
    <w:rsid w:val="0079296A"/>
    <w:rsid w:val="00792BCF"/>
    <w:rsid w:val="00793C13"/>
    <w:rsid w:val="00793EB8"/>
    <w:rsid w:val="007945C5"/>
    <w:rsid w:val="00794DCE"/>
    <w:rsid w:val="00795216"/>
    <w:rsid w:val="007953C1"/>
    <w:rsid w:val="00795F0E"/>
    <w:rsid w:val="00796BD9"/>
    <w:rsid w:val="00796C3C"/>
    <w:rsid w:val="00796E77"/>
    <w:rsid w:val="007A0A05"/>
    <w:rsid w:val="007A2090"/>
    <w:rsid w:val="007A2CCC"/>
    <w:rsid w:val="007A3210"/>
    <w:rsid w:val="007A3B7C"/>
    <w:rsid w:val="007A4C51"/>
    <w:rsid w:val="007A5638"/>
    <w:rsid w:val="007A57C7"/>
    <w:rsid w:val="007A5878"/>
    <w:rsid w:val="007A5D3D"/>
    <w:rsid w:val="007A6723"/>
    <w:rsid w:val="007A6966"/>
    <w:rsid w:val="007A7164"/>
    <w:rsid w:val="007A71F1"/>
    <w:rsid w:val="007A7FFB"/>
    <w:rsid w:val="007B040D"/>
    <w:rsid w:val="007B0DEC"/>
    <w:rsid w:val="007B0F08"/>
    <w:rsid w:val="007B19DB"/>
    <w:rsid w:val="007B2B35"/>
    <w:rsid w:val="007B32C2"/>
    <w:rsid w:val="007B49A2"/>
    <w:rsid w:val="007B49DF"/>
    <w:rsid w:val="007B4AEA"/>
    <w:rsid w:val="007B4BA3"/>
    <w:rsid w:val="007B59CF"/>
    <w:rsid w:val="007B6894"/>
    <w:rsid w:val="007B6A19"/>
    <w:rsid w:val="007B6E4F"/>
    <w:rsid w:val="007B747B"/>
    <w:rsid w:val="007B7620"/>
    <w:rsid w:val="007B7BCC"/>
    <w:rsid w:val="007C0025"/>
    <w:rsid w:val="007C0A4B"/>
    <w:rsid w:val="007C0BA9"/>
    <w:rsid w:val="007C13C7"/>
    <w:rsid w:val="007C20C5"/>
    <w:rsid w:val="007C21D2"/>
    <w:rsid w:val="007C36BC"/>
    <w:rsid w:val="007C416F"/>
    <w:rsid w:val="007C4F3B"/>
    <w:rsid w:val="007C55A8"/>
    <w:rsid w:val="007C59E9"/>
    <w:rsid w:val="007C5A41"/>
    <w:rsid w:val="007C6DC8"/>
    <w:rsid w:val="007C7C49"/>
    <w:rsid w:val="007C7E32"/>
    <w:rsid w:val="007D00E6"/>
    <w:rsid w:val="007D084E"/>
    <w:rsid w:val="007D12B8"/>
    <w:rsid w:val="007D1854"/>
    <w:rsid w:val="007D1B0F"/>
    <w:rsid w:val="007D21FE"/>
    <w:rsid w:val="007D2BA2"/>
    <w:rsid w:val="007D319D"/>
    <w:rsid w:val="007D3BCE"/>
    <w:rsid w:val="007D4EB5"/>
    <w:rsid w:val="007D5157"/>
    <w:rsid w:val="007D57F6"/>
    <w:rsid w:val="007D5EFE"/>
    <w:rsid w:val="007D706C"/>
    <w:rsid w:val="007D768C"/>
    <w:rsid w:val="007D79C2"/>
    <w:rsid w:val="007D7AB8"/>
    <w:rsid w:val="007E01F2"/>
    <w:rsid w:val="007E05E2"/>
    <w:rsid w:val="007E0A3A"/>
    <w:rsid w:val="007E0C62"/>
    <w:rsid w:val="007E1073"/>
    <w:rsid w:val="007E1ED3"/>
    <w:rsid w:val="007E2B2D"/>
    <w:rsid w:val="007E4333"/>
    <w:rsid w:val="007E4800"/>
    <w:rsid w:val="007E4950"/>
    <w:rsid w:val="007E5126"/>
    <w:rsid w:val="007E6366"/>
    <w:rsid w:val="007E692A"/>
    <w:rsid w:val="007E779F"/>
    <w:rsid w:val="007F10FF"/>
    <w:rsid w:val="007F208F"/>
    <w:rsid w:val="007F22F2"/>
    <w:rsid w:val="007F2441"/>
    <w:rsid w:val="007F2747"/>
    <w:rsid w:val="007F3193"/>
    <w:rsid w:val="007F3759"/>
    <w:rsid w:val="007F3982"/>
    <w:rsid w:val="007F3A49"/>
    <w:rsid w:val="007F3BDE"/>
    <w:rsid w:val="007F45F9"/>
    <w:rsid w:val="007F4BDB"/>
    <w:rsid w:val="007F4E26"/>
    <w:rsid w:val="007F4F22"/>
    <w:rsid w:val="007F5665"/>
    <w:rsid w:val="007F5DF7"/>
    <w:rsid w:val="007F6161"/>
    <w:rsid w:val="007F6E4A"/>
    <w:rsid w:val="007F6FF2"/>
    <w:rsid w:val="007F7E05"/>
    <w:rsid w:val="007F7E50"/>
    <w:rsid w:val="007F7FEB"/>
    <w:rsid w:val="00800025"/>
    <w:rsid w:val="00800A8F"/>
    <w:rsid w:val="00800C46"/>
    <w:rsid w:val="00800C88"/>
    <w:rsid w:val="00800E63"/>
    <w:rsid w:val="0080186B"/>
    <w:rsid w:val="00802526"/>
    <w:rsid w:val="008027B2"/>
    <w:rsid w:val="0080291E"/>
    <w:rsid w:val="00804526"/>
    <w:rsid w:val="0080455C"/>
    <w:rsid w:val="008045D1"/>
    <w:rsid w:val="00804884"/>
    <w:rsid w:val="00804CEC"/>
    <w:rsid w:val="0080512C"/>
    <w:rsid w:val="00805747"/>
    <w:rsid w:val="008059EB"/>
    <w:rsid w:val="00807135"/>
    <w:rsid w:val="0080725E"/>
    <w:rsid w:val="008101C0"/>
    <w:rsid w:val="008103BE"/>
    <w:rsid w:val="00810978"/>
    <w:rsid w:val="008112A7"/>
    <w:rsid w:val="008118CE"/>
    <w:rsid w:val="00811EA3"/>
    <w:rsid w:val="00812110"/>
    <w:rsid w:val="00813677"/>
    <w:rsid w:val="008138D8"/>
    <w:rsid w:val="0081456E"/>
    <w:rsid w:val="00814DA0"/>
    <w:rsid w:val="00814EC2"/>
    <w:rsid w:val="008160B3"/>
    <w:rsid w:val="00816166"/>
    <w:rsid w:val="00816BE9"/>
    <w:rsid w:val="00817047"/>
    <w:rsid w:val="00817347"/>
    <w:rsid w:val="008205D6"/>
    <w:rsid w:val="00821328"/>
    <w:rsid w:val="00821FCB"/>
    <w:rsid w:val="0082205F"/>
    <w:rsid w:val="00822187"/>
    <w:rsid w:val="008222BE"/>
    <w:rsid w:val="00822329"/>
    <w:rsid w:val="00822A52"/>
    <w:rsid w:val="00822A65"/>
    <w:rsid w:val="00822CB5"/>
    <w:rsid w:val="00822FD0"/>
    <w:rsid w:val="0082305C"/>
    <w:rsid w:val="008238BB"/>
    <w:rsid w:val="00823E81"/>
    <w:rsid w:val="0082404F"/>
    <w:rsid w:val="00824829"/>
    <w:rsid w:val="00824956"/>
    <w:rsid w:val="00824A08"/>
    <w:rsid w:val="008253AC"/>
    <w:rsid w:val="00825CA0"/>
    <w:rsid w:val="00826377"/>
    <w:rsid w:val="00826510"/>
    <w:rsid w:val="00826BC3"/>
    <w:rsid w:val="00826E4D"/>
    <w:rsid w:val="00826EBE"/>
    <w:rsid w:val="00826FCC"/>
    <w:rsid w:val="00827432"/>
    <w:rsid w:val="0082774D"/>
    <w:rsid w:val="0082794C"/>
    <w:rsid w:val="008307D2"/>
    <w:rsid w:val="00831D90"/>
    <w:rsid w:val="008322BF"/>
    <w:rsid w:val="00832396"/>
    <w:rsid w:val="00832CEC"/>
    <w:rsid w:val="0083300E"/>
    <w:rsid w:val="00833424"/>
    <w:rsid w:val="00833C1F"/>
    <w:rsid w:val="00834A5A"/>
    <w:rsid w:val="00834EA2"/>
    <w:rsid w:val="00835607"/>
    <w:rsid w:val="00836B88"/>
    <w:rsid w:val="00836BF4"/>
    <w:rsid w:val="00836D14"/>
    <w:rsid w:val="00837247"/>
    <w:rsid w:val="0083777A"/>
    <w:rsid w:val="00837EB3"/>
    <w:rsid w:val="00837F4B"/>
    <w:rsid w:val="00840A60"/>
    <w:rsid w:val="0084135A"/>
    <w:rsid w:val="00842994"/>
    <w:rsid w:val="00842B7F"/>
    <w:rsid w:val="00842D4C"/>
    <w:rsid w:val="00843801"/>
    <w:rsid w:val="0084421E"/>
    <w:rsid w:val="00844495"/>
    <w:rsid w:val="008444CC"/>
    <w:rsid w:val="00844B09"/>
    <w:rsid w:val="00844C57"/>
    <w:rsid w:val="00844FF7"/>
    <w:rsid w:val="00845DE0"/>
    <w:rsid w:val="00846A33"/>
    <w:rsid w:val="00847B28"/>
    <w:rsid w:val="00847B40"/>
    <w:rsid w:val="00847B8F"/>
    <w:rsid w:val="0085049A"/>
    <w:rsid w:val="00851571"/>
    <w:rsid w:val="008518E3"/>
    <w:rsid w:val="00851A58"/>
    <w:rsid w:val="00851DD0"/>
    <w:rsid w:val="00851EFB"/>
    <w:rsid w:val="00852166"/>
    <w:rsid w:val="00852D00"/>
    <w:rsid w:val="00853522"/>
    <w:rsid w:val="00853D61"/>
    <w:rsid w:val="008550CF"/>
    <w:rsid w:val="00855541"/>
    <w:rsid w:val="00855FE2"/>
    <w:rsid w:val="00856238"/>
    <w:rsid w:val="0085674D"/>
    <w:rsid w:val="00856968"/>
    <w:rsid w:val="00856B82"/>
    <w:rsid w:val="00856C06"/>
    <w:rsid w:val="0085731E"/>
    <w:rsid w:val="00857F2E"/>
    <w:rsid w:val="0086003D"/>
    <w:rsid w:val="008604FE"/>
    <w:rsid w:val="00860CBC"/>
    <w:rsid w:val="00860CD9"/>
    <w:rsid w:val="00861350"/>
    <w:rsid w:val="00862243"/>
    <w:rsid w:val="008624B2"/>
    <w:rsid w:val="008626C5"/>
    <w:rsid w:val="00862A17"/>
    <w:rsid w:val="00862F28"/>
    <w:rsid w:val="00863508"/>
    <w:rsid w:val="00864174"/>
    <w:rsid w:val="00864259"/>
    <w:rsid w:val="00864599"/>
    <w:rsid w:val="008648FC"/>
    <w:rsid w:val="00866423"/>
    <w:rsid w:val="008665D8"/>
    <w:rsid w:val="00866600"/>
    <w:rsid w:val="008667FD"/>
    <w:rsid w:val="008669BD"/>
    <w:rsid w:val="008677D3"/>
    <w:rsid w:val="00867C26"/>
    <w:rsid w:val="00870302"/>
    <w:rsid w:val="00870453"/>
    <w:rsid w:val="00870A06"/>
    <w:rsid w:val="00870D50"/>
    <w:rsid w:val="00871B58"/>
    <w:rsid w:val="00871EF0"/>
    <w:rsid w:val="00872450"/>
    <w:rsid w:val="008726E9"/>
    <w:rsid w:val="00872A10"/>
    <w:rsid w:val="00872C01"/>
    <w:rsid w:val="0087349B"/>
    <w:rsid w:val="00873A22"/>
    <w:rsid w:val="0087477B"/>
    <w:rsid w:val="00874B32"/>
    <w:rsid w:val="00874D8C"/>
    <w:rsid w:val="00876B05"/>
    <w:rsid w:val="0087755A"/>
    <w:rsid w:val="00877B46"/>
    <w:rsid w:val="00880115"/>
    <w:rsid w:val="0088098D"/>
    <w:rsid w:val="00881907"/>
    <w:rsid w:val="008819E2"/>
    <w:rsid w:val="008822D1"/>
    <w:rsid w:val="008834EF"/>
    <w:rsid w:val="00883AE2"/>
    <w:rsid w:val="00884270"/>
    <w:rsid w:val="00884C78"/>
    <w:rsid w:val="0088503C"/>
    <w:rsid w:val="00885133"/>
    <w:rsid w:val="00885A9F"/>
    <w:rsid w:val="00885CFA"/>
    <w:rsid w:val="00886C73"/>
    <w:rsid w:val="0088741C"/>
    <w:rsid w:val="008878D2"/>
    <w:rsid w:val="00887B2D"/>
    <w:rsid w:val="00890737"/>
    <w:rsid w:val="00892320"/>
    <w:rsid w:val="008930CE"/>
    <w:rsid w:val="008936EF"/>
    <w:rsid w:val="0089373C"/>
    <w:rsid w:val="008939D6"/>
    <w:rsid w:val="00893AA5"/>
    <w:rsid w:val="00893ABD"/>
    <w:rsid w:val="008942AE"/>
    <w:rsid w:val="00895365"/>
    <w:rsid w:val="00895455"/>
    <w:rsid w:val="00896219"/>
    <w:rsid w:val="00896475"/>
    <w:rsid w:val="008966B5"/>
    <w:rsid w:val="00896AC0"/>
    <w:rsid w:val="00896CB7"/>
    <w:rsid w:val="00897902"/>
    <w:rsid w:val="00897B46"/>
    <w:rsid w:val="008A0570"/>
    <w:rsid w:val="008A09FF"/>
    <w:rsid w:val="008A0ABC"/>
    <w:rsid w:val="008A1727"/>
    <w:rsid w:val="008A20B4"/>
    <w:rsid w:val="008A26C5"/>
    <w:rsid w:val="008A26E0"/>
    <w:rsid w:val="008A27DE"/>
    <w:rsid w:val="008A2FB9"/>
    <w:rsid w:val="008A3438"/>
    <w:rsid w:val="008A4145"/>
    <w:rsid w:val="008A44C7"/>
    <w:rsid w:val="008A5357"/>
    <w:rsid w:val="008A6B6A"/>
    <w:rsid w:val="008A6E2C"/>
    <w:rsid w:val="008A79CE"/>
    <w:rsid w:val="008A7D18"/>
    <w:rsid w:val="008A7E88"/>
    <w:rsid w:val="008B0AB4"/>
    <w:rsid w:val="008B1BB3"/>
    <w:rsid w:val="008B1D9E"/>
    <w:rsid w:val="008B2698"/>
    <w:rsid w:val="008B287B"/>
    <w:rsid w:val="008B374F"/>
    <w:rsid w:val="008B3B07"/>
    <w:rsid w:val="008B4DFB"/>
    <w:rsid w:val="008B4FCF"/>
    <w:rsid w:val="008B5536"/>
    <w:rsid w:val="008B61C9"/>
    <w:rsid w:val="008B6446"/>
    <w:rsid w:val="008B6616"/>
    <w:rsid w:val="008B670D"/>
    <w:rsid w:val="008B6780"/>
    <w:rsid w:val="008B6D7F"/>
    <w:rsid w:val="008B7A72"/>
    <w:rsid w:val="008B7C12"/>
    <w:rsid w:val="008C0315"/>
    <w:rsid w:val="008C062E"/>
    <w:rsid w:val="008C0664"/>
    <w:rsid w:val="008C10D4"/>
    <w:rsid w:val="008C171F"/>
    <w:rsid w:val="008C27D9"/>
    <w:rsid w:val="008C28DB"/>
    <w:rsid w:val="008C2B46"/>
    <w:rsid w:val="008C2CFA"/>
    <w:rsid w:val="008C3261"/>
    <w:rsid w:val="008C429B"/>
    <w:rsid w:val="008C4B1C"/>
    <w:rsid w:val="008C511A"/>
    <w:rsid w:val="008C5752"/>
    <w:rsid w:val="008C5B7D"/>
    <w:rsid w:val="008C7588"/>
    <w:rsid w:val="008C7D97"/>
    <w:rsid w:val="008D0491"/>
    <w:rsid w:val="008D04D9"/>
    <w:rsid w:val="008D092C"/>
    <w:rsid w:val="008D0B02"/>
    <w:rsid w:val="008D0FB2"/>
    <w:rsid w:val="008D11D7"/>
    <w:rsid w:val="008D1B20"/>
    <w:rsid w:val="008D26B2"/>
    <w:rsid w:val="008D2DFC"/>
    <w:rsid w:val="008D2F83"/>
    <w:rsid w:val="008D36DB"/>
    <w:rsid w:val="008D3929"/>
    <w:rsid w:val="008D4681"/>
    <w:rsid w:val="008D48DE"/>
    <w:rsid w:val="008D4ED1"/>
    <w:rsid w:val="008D5622"/>
    <w:rsid w:val="008D5D2B"/>
    <w:rsid w:val="008D5D60"/>
    <w:rsid w:val="008D6B1F"/>
    <w:rsid w:val="008D7318"/>
    <w:rsid w:val="008D7492"/>
    <w:rsid w:val="008D779F"/>
    <w:rsid w:val="008D7D04"/>
    <w:rsid w:val="008E0074"/>
    <w:rsid w:val="008E14A2"/>
    <w:rsid w:val="008E16BA"/>
    <w:rsid w:val="008E16F2"/>
    <w:rsid w:val="008E1E3B"/>
    <w:rsid w:val="008E2D7C"/>
    <w:rsid w:val="008E3364"/>
    <w:rsid w:val="008E3789"/>
    <w:rsid w:val="008E3A8C"/>
    <w:rsid w:val="008E3E92"/>
    <w:rsid w:val="008E46AD"/>
    <w:rsid w:val="008E4C88"/>
    <w:rsid w:val="008E53FF"/>
    <w:rsid w:val="008E55F0"/>
    <w:rsid w:val="008E5613"/>
    <w:rsid w:val="008E5D6D"/>
    <w:rsid w:val="008E6937"/>
    <w:rsid w:val="008E6DC8"/>
    <w:rsid w:val="008E77A3"/>
    <w:rsid w:val="008E7832"/>
    <w:rsid w:val="008F08F7"/>
    <w:rsid w:val="008F0DA5"/>
    <w:rsid w:val="008F0F4B"/>
    <w:rsid w:val="008F154C"/>
    <w:rsid w:val="008F22DA"/>
    <w:rsid w:val="008F23D2"/>
    <w:rsid w:val="008F2E82"/>
    <w:rsid w:val="008F2EFE"/>
    <w:rsid w:val="008F3E1E"/>
    <w:rsid w:val="008F411F"/>
    <w:rsid w:val="008F452F"/>
    <w:rsid w:val="008F484E"/>
    <w:rsid w:val="008F5665"/>
    <w:rsid w:val="008F60F4"/>
    <w:rsid w:val="008F6B0D"/>
    <w:rsid w:val="008F7B45"/>
    <w:rsid w:val="008F7CEA"/>
    <w:rsid w:val="008F7FAD"/>
    <w:rsid w:val="009001A0"/>
    <w:rsid w:val="0090052B"/>
    <w:rsid w:val="00900B71"/>
    <w:rsid w:val="00901486"/>
    <w:rsid w:val="00901CBB"/>
    <w:rsid w:val="0090245C"/>
    <w:rsid w:val="00902754"/>
    <w:rsid w:val="009029DE"/>
    <w:rsid w:val="00902E0D"/>
    <w:rsid w:val="00903700"/>
    <w:rsid w:val="009039D5"/>
    <w:rsid w:val="00903C01"/>
    <w:rsid w:val="00903C87"/>
    <w:rsid w:val="00903CF7"/>
    <w:rsid w:val="00904027"/>
    <w:rsid w:val="0090471B"/>
    <w:rsid w:val="009050EE"/>
    <w:rsid w:val="00905DA1"/>
    <w:rsid w:val="0090630D"/>
    <w:rsid w:val="0090641B"/>
    <w:rsid w:val="00906814"/>
    <w:rsid w:val="00906F1E"/>
    <w:rsid w:val="009075EF"/>
    <w:rsid w:val="009077C4"/>
    <w:rsid w:val="00907A2D"/>
    <w:rsid w:val="00907B96"/>
    <w:rsid w:val="00907D2D"/>
    <w:rsid w:val="009105FF"/>
    <w:rsid w:val="009108A9"/>
    <w:rsid w:val="00910E89"/>
    <w:rsid w:val="009113FB"/>
    <w:rsid w:val="0091175E"/>
    <w:rsid w:val="00911D8F"/>
    <w:rsid w:val="0091245C"/>
    <w:rsid w:val="009127B7"/>
    <w:rsid w:val="00912CE2"/>
    <w:rsid w:val="00912EC5"/>
    <w:rsid w:val="00914709"/>
    <w:rsid w:val="0091472E"/>
    <w:rsid w:val="00915345"/>
    <w:rsid w:val="00915698"/>
    <w:rsid w:val="00915944"/>
    <w:rsid w:val="00915AC4"/>
    <w:rsid w:val="00915DB4"/>
    <w:rsid w:val="009170F8"/>
    <w:rsid w:val="00917CCE"/>
    <w:rsid w:val="00920863"/>
    <w:rsid w:val="009213CC"/>
    <w:rsid w:val="00921703"/>
    <w:rsid w:val="00921ADE"/>
    <w:rsid w:val="009222DF"/>
    <w:rsid w:val="009233A9"/>
    <w:rsid w:val="00923623"/>
    <w:rsid w:val="0092464F"/>
    <w:rsid w:val="00924662"/>
    <w:rsid w:val="0092514B"/>
    <w:rsid w:val="009251B5"/>
    <w:rsid w:val="00925657"/>
    <w:rsid w:val="00925825"/>
    <w:rsid w:val="00926321"/>
    <w:rsid w:val="0092652B"/>
    <w:rsid w:val="00926DD5"/>
    <w:rsid w:val="009275FC"/>
    <w:rsid w:val="00930E29"/>
    <w:rsid w:val="009312D5"/>
    <w:rsid w:val="009314EB"/>
    <w:rsid w:val="0093197C"/>
    <w:rsid w:val="00931CC9"/>
    <w:rsid w:val="009334CD"/>
    <w:rsid w:val="009334FE"/>
    <w:rsid w:val="0093367B"/>
    <w:rsid w:val="00933737"/>
    <w:rsid w:val="00933820"/>
    <w:rsid w:val="00933D8C"/>
    <w:rsid w:val="00934B79"/>
    <w:rsid w:val="00935612"/>
    <w:rsid w:val="00935A73"/>
    <w:rsid w:val="00935B7F"/>
    <w:rsid w:val="00936213"/>
    <w:rsid w:val="00936C47"/>
    <w:rsid w:val="00936EFD"/>
    <w:rsid w:val="00940031"/>
    <w:rsid w:val="00940209"/>
    <w:rsid w:val="00940629"/>
    <w:rsid w:val="009412C3"/>
    <w:rsid w:val="009416D8"/>
    <w:rsid w:val="00941D42"/>
    <w:rsid w:val="009438F8"/>
    <w:rsid w:val="00943A98"/>
    <w:rsid w:val="009440F0"/>
    <w:rsid w:val="00944DF5"/>
    <w:rsid w:val="00945CC2"/>
    <w:rsid w:val="00946054"/>
    <w:rsid w:val="00946E32"/>
    <w:rsid w:val="0095022F"/>
    <w:rsid w:val="009503EC"/>
    <w:rsid w:val="00951140"/>
    <w:rsid w:val="009516F8"/>
    <w:rsid w:val="00951A0D"/>
    <w:rsid w:val="00951D1D"/>
    <w:rsid w:val="0095220A"/>
    <w:rsid w:val="00952EDB"/>
    <w:rsid w:val="00953786"/>
    <w:rsid w:val="00953E54"/>
    <w:rsid w:val="009541E2"/>
    <w:rsid w:val="009542C4"/>
    <w:rsid w:val="009548FD"/>
    <w:rsid w:val="0095494D"/>
    <w:rsid w:val="00954F1D"/>
    <w:rsid w:val="00955001"/>
    <w:rsid w:val="00955011"/>
    <w:rsid w:val="00955B1D"/>
    <w:rsid w:val="00955C28"/>
    <w:rsid w:val="00955FC9"/>
    <w:rsid w:val="0095614A"/>
    <w:rsid w:val="00956A27"/>
    <w:rsid w:val="00957A1C"/>
    <w:rsid w:val="00957A46"/>
    <w:rsid w:val="00957A50"/>
    <w:rsid w:val="00957D8F"/>
    <w:rsid w:val="0096086C"/>
    <w:rsid w:val="009609F2"/>
    <w:rsid w:val="00960B85"/>
    <w:rsid w:val="00961225"/>
    <w:rsid w:val="00961A0D"/>
    <w:rsid w:val="00961C1F"/>
    <w:rsid w:val="00961D95"/>
    <w:rsid w:val="0096201A"/>
    <w:rsid w:val="0096308D"/>
    <w:rsid w:val="00963858"/>
    <w:rsid w:val="00963CB9"/>
    <w:rsid w:val="009646E9"/>
    <w:rsid w:val="0096476C"/>
    <w:rsid w:val="00965B5E"/>
    <w:rsid w:val="00966A10"/>
    <w:rsid w:val="009671DA"/>
    <w:rsid w:val="00970789"/>
    <w:rsid w:val="00970A96"/>
    <w:rsid w:val="00970AD6"/>
    <w:rsid w:val="00971085"/>
    <w:rsid w:val="009711CE"/>
    <w:rsid w:val="0097161D"/>
    <w:rsid w:val="00971A59"/>
    <w:rsid w:val="00971C5E"/>
    <w:rsid w:val="00971D8E"/>
    <w:rsid w:val="00972095"/>
    <w:rsid w:val="009720E9"/>
    <w:rsid w:val="00972103"/>
    <w:rsid w:val="0097211B"/>
    <w:rsid w:val="00972529"/>
    <w:rsid w:val="00972737"/>
    <w:rsid w:val="00972881"/>
    <w:rsid w:val="00972C02"/>
    <w:rsid w:val="0097342D"/>
    <w:rsid w:val="009734B1"/>
    <w:rsid w:val="009737E2"/>
    <w:rsid w:val="0097385C"/>
    <w:rsid w:val="00973EEE"/>
    <w:rsid w:val="00974951"/>
    <w:rsid w:val="00974E1C"/>
    <w:rsid w:val="00975102"/>
    <w:rsid w:val="0097578C"/>
    <w:rsid w:val="00975AF9"/>
    <w:rsid w:val="00975DBC"/>
    <w:rsid w:val="00975DF4"/>
    <w:rsid w:val="009763D8"/>
    <w:rsid w:val="0097744F"/>
    <w:rsid w:val="00977637"/>
    <w:rsid w:val="00980111"/>
    <w:rsid w:val="0098022A"/>
    <w:rsid w:val="009806D4"/>
    <w:rsid w:val="00980883"/>
    <w:rsid w:val="00980B87"/>
    <w:rsid w:val="00980B9F"/>
    <w:rsid w:val="00981BC7"/>
    <w:rsid w:val="00981EEB"/>
    <w:rsid w:val="009821D4"/>
    <w:rsid w:val="0098281C"/>
    <w:rsid w:val="009828AD"/>
    <w:rsid w:val="00982A1C"/>
    <w:rsid w:val="00982C1F"/>
    <w:rsid w:val="00982D55"/>
    <w:rsid w:val="00982E03"/>
    <w:rsid w:val="009850F1"/>
    <w:rsid w:val="0098517B"/>
    <w:rsid w:val="009854AA"/>
    <w:rsid w:val="00985679"/>
    <w:rsid w:val="009861F6"/>
    <w:rsid w:val="009861FD"/>
    <w:rsid w:val="009865BF"/>
    <w:rsid w:val="009868AE"/>
    <w:rsid w:val="00986A17"/>
    <w:rsid w:val="00986EB3"/>
    <w:rsid w:val="00987060"/>
    <w:rsid w:val="009873FD"/>
    <w:rsid w:val="00987E0B"/>
    <w:rsid w:val="00987EA5"/>
    <w:rsid w:val="00991177"/>
    <w:rsid w:val="00991232"/>
    <w:rsid w:val="0099128F"/>
    <w:rsid w:val="00991A01"/>
    <w:rsid w:val="00991B0B"/>
    <w:rsid w:val="009933BD"/>
    <w:rsid w:val="0099455A"/>
    <w:rsid w:val="00994672"/>
    <w:rsid w:val="0099470F"/>
    <w:rsid w:val="00994AA4"/>
    <w:rsid w:val="00994C7A"/>
    <w:rsid w:val="00995560"/>
    <w:rsid w:val="009958B5"/>
    <w:rsid w:val="00996167"/>
    <w:rsid w:val="009967FB"/>
    <w:rsid w:val="00997349"/>
    <w:rsid w:val="0099797F"/>
    <w:rsid w:val="009979D6"/>
    <w:rsid w:val="00997D14"/>
    <w:rsid w:val="009A10C8"/>
    <w:rsid w:val="009A14DF"/>
    <w:rsid w:val="009A1A17"/>
    <w:rsid w:val="009A1CB0"/>
    <w:rsid w:val="009A1F37"/>
    <w:rsid w:val="009A291A"/>
    <w:rsid w:val="009A2B88"/>
    <w:rsid w:val="009A2BDA"/>
    <w:rsid w:val="009A2D0E"/>
    <w:rsid w:val="009A2D8B"/>
    <w:rsid w:val="009A30C9"/>
    <w:rsid w:val="009A3643"/>
    <w:rsid w:val="009A3F21"/>
    <w:rsid w:val="009A4457"/>
    <w:rsid w:val="009A53EB"/>
    <w:rsid w:val="009A5822"/>
    <w:rsid w:val="009A5C01"/>
    <w:rsid w:val="009A6E29"/>
    <w:rsid w:val="009A723A"/>
    <w:rsid w:val="009A7AD3"/>
    <w:rsid w:val="009B0715"/>
    <w:rsid w:val="009B12F1"/>
    <w:rsid w:val="009B1549"/>
    <w:rsid w:val="009B15C9"/>
    <w:rsid w:val="009B16AF"/>
    <w:rsid w:val="009B2D44"/>
    <w:rsid w:val="009B2EEE"/>
    <w:rsid w:val="009B3B83"/>
    <w:rsid w:val="009B3C39"/>
    <w:rsid w:val="009B437E"/>
    <w:rsid w:val="009B4498"/>
    <w:rsid w:val="009B5984"/>
    <w:rsid w:val="009B64A6"/>
    <w:rsid w:val="009B671D"/>
    <w:rsid w:val="009B72F2"/>
    <w:rsid w:val="009B7C70"/>
    <w:rsid w:val="009C098C"/>
    <w:rsid w:val="009C0D55"/>
    <w:rsid w:val="009C2F3F"/>
    <w:rsid w:val="009C33EF"/>
    <w:rsid w:val="009C458E"/>
    <w:rsid w:val="009C4693"/>
    <w:rsid w:val="009C4A3B"/>
    <w:rsid w:val="009C4E34"/>
    <w:rsid w:val="009C50B4"/>
    <w:rsid w:val="009C52BB"/>
    <w:rsid w:val="009C534D"/>
    <w:rsid w:val="009C6360"/>
    <w:rsid w:val="009C74AC"/>
    <w:rsid w:val="009C7A68"/>
    <w:rsid w:val="009C7FFA"/>
    <w:rsid w:val="009D162A"/>
    <w:rsid w:val="009D1669"/>
    <w:rsid w:val="009D203B"/>
    <w:rsid w:val="009D23A0"/>
    <w:rsid w:val="009D29B3"/>
    <w:rsid w:val="009D29F9"/>
    <w:rsid w:val="009D2F48"/>
    <w:rsid w:val="009D3483"/>
    <w:rsid w:val="009D3F0C"/>
    <w:rsid w:val="009D415F"/>
    <w:rsid w:val="009D4393"/>
    <w:rsid w:val="009D43A7"/>
    <w:rsid w:val="009D44B8"/>
    <w:rsid w:val="009D4778"/>
    <w:rsid w:val="009D492D"/>
    <w:rsid w:val="009D4EE5"/>
    <w:rsid w:val="009D7417"/>
    <w:rsid w:val="009D7B04"/>
    <w:rsid w:val="009E2028"/>
    <w:rsid w:val="009E23C4"/>
    <w:rsid w:val="009E2A60"/>
    <w:rsid w:val="009E2C13"/>
    <w:rsid w:val="009E3475"/>
    <w:rsid w:val="009E396D"/>
    <w:rsid w:val="009E3D2C"/>
    <w:rsid w:val="009E402A"/>
    <w:rsid w:val="009E4088"/>
    <w:rsid w:val="009E4E63"/>
    <w:rsid w:val="009E5859"/>
    <w:rsid w:val="009E5C8A"/>
    <w:rsid w:val="009E6E81"/>
    <w:rsid w:val="009E775B"/>
    <w:rsid w:val="009F0BB0"/>
    <w:rsid w:val="009F1185"/>
    <w:rsid w:val="009F1662"/>
    <w:rsid w:val="009F18D1"/>
    <w:rsid w:val="009F241E"/>
    <w:rsid w:val="009F2467"/>
    <w:rsid w:val="009F2574"/>
    <w:rsid w:val="009F2D4E"/>
    <w:rsid w:val="009F2EDB"/>
    <w:rsid w:val="009F2F54"/>
    <w:rsid w:val="009F32F5"/>
    <w:rsid w:val="009F3FE8"/>
    <w:rsid w:val="009F40C1"/>
    <w:rsid w:val="009F4838"/>
    <w:rsid w:val="009F4C9C"/>
    <w:rsid w:val="009F5585"/>
    <w:rsid w:val="009F6A91"/>
    <w:rsid w:val="009F73AD"/>
    <w:rsid w:val="009F76F9"/>
    <w:rsid w:val="009F780E"/>
    <w:rsid w:val="009F7984"/>
    <w:rsid w:val="009F7CA1"/>
    <w:rsid w:val="009F7CC1"/>
    <w:rsid w:val="00A0052D"/>
    <w:rsid w:val="00A0126A"/>
    <w:rsid w:val="00A01D47"/>
    <w:rsid w:val="00A01FC2"/>
    <w:rsid w:val="00A03571"/>
    <w:rsid w:val="00A03780"/>
    <w:rsid w:val="00A039F9"/>
    <w:rsid w:val="00A0480A"/>
    <w:rsid w:val="00A0546E"/>
    <w:rsid w:val="00A05E2B"/>
    <w:rsid w:val="00A06732"/>
    <w:rsid w:val="00A06CD3"/>
    <w:rsid w:val="00A1003E"/>
    <w:rsid w:val="00A10062"/>
    <w:rsid w:val="00A10448"/>
    <w:rsid w:val="00A12730"/>
    <w:rsid w:val="00A12999"/>
    <w:rsid w:val="00A13211"/>
    <w:rsid w:val="00A13904"/>
    <w:rsid w:val="00A13C48"/>
    <w:rsid w:val="00A1426F"/>
    <w:rsid w:val="00A14B48"/>
    <w:rsid w:val="00A14B89"/>
    <w:rsid w:val="00A14BDA"/>
    <w:rsid w:val="00A14DCF"/>
    <w:rsid w:val="00A15189"/>
    <w:rsid w:val="00A15D48"/>
    <w:rsid w:val="00A166FD"/>
    <w:rsid w:val="00A169FB"/>
    <w:rsid w:val="00A16A50"/>
    <w:rsid w:val="00A17041"/>
    <w:rsid w:val="00A176EF"/>
    <w:rsid w:val="00A2015B"/>
    <w:rsid w:val="00A20660"/>
    <w:rsid w:val="00A211A0"/>
    <w:rsid w:val="00A213B6"/>
    <w:rsid w:val="00A22479"/>
    <w:rsid w:val="00A22B39"/>
    <w:rsid w:val="00A22CCB"/>
    <w:rsid w:val="00A23886"/>
    <w:rsid w:val="00A23B5B"/>
    <w:rsid w:val="00A23C12"/>
    <w:rsid w:val="00A23F74"/>
    <w:rsid w:val="00A2478D"/>
    <w:rsid w:val="00A24C77"/>
    <w:rsid w:val="00A24EEF"/>
    <w:rsid w:val="00A2501B"/>
    <w:rsid w:val="00A252D7"/>
    <w:rsid w:val="00A2550D"/>
    <w:rsid w:val="00A25736"/>
    <w:rsid w:val="00A25CC4"/>
    <w:rsid w:val="00A26090"/>
    <w:rsid w:val="00A2642C"/>
    <w:rsid w:val="00A2739A"/>
    <w:rsid w:val="00A27C81"/>
    <w:rsid w:val="00A27E14"/>
    <w:rsid w:val="00A27FDB"/>
    <w:rsid w:val="00A30A3A"/>
    <w:rsid w:val="00A30E5D"/>
    <w:rsid w:val="00A316F8"/>
    <w:rsid w:val="00A31D65"/>
    <w:rsid w:val="00A31DB7"/>
    <w:rsid w:val="00A32260"/>
    <w:rsid w:val="00A32D84"/>
    <w:rsid w:val="00A33560"/>
    <w:rsid w:val="00A33979"/>
    <w:rsid w:val="00A3501E"/>
    <w:rsid w:val="00A354C7"/>
    <w:rsid w:val="00A36149"/>
    <w:rsid w:val="00A3618B"/>
    <w:rsid w:val="00A3633F"/>
    <w:rsid w:val="00A36808"/>
    <w:rsid w:val="00A36AD9"/>
    <w:rsid w:val="00A36B68"/>
    <w:rsid w:val="00A3732E"/>
    <w:rsid w:val="00A404B8"/>
    <w:rsid w:val="00A404EE"/>
    <w:rsid w:val="00A4111A"/>
    <w:rsid w:val="00A412EE"/>
    <w:rsid w:val="00A42FAD"/>
    <w:rsid w:val="00A43248"/>
    <w:rsid w:val="00A43954"/>
    <w:rsid w:val="00A43A4C"/>
    <w:rsid w:val="00A43F27"/>
    <w:rsid w:val="00A4435A"/>
    <w:rsid w:val="00A44D2C"/>
    <w:rsid w:val="00A44ECD"/>
    <w:rsid w:val="00A45C92"/>
    <w:rsid w:val="00A45E1A"/>
    <w:rsid w:val="00A46982"/>
    <w:rsid w:val="00A46DF6"/>
    <w:rsid w:val="00A46F23"/>
    <w:rsid w:val="00A50149"/>
    <w:rsid w:val="00A50483"/>
    <w:rsid w:val="00A51CEB"/>
    <w:rsid w:val="00A51EF3"/>
    <w:rsid w:val="00A526B1"/>
    <w:rsid w:val="00A52974"/>
    <w:rsid w:val="00A53529"/>
    <w:rsid w:val="00A53A6E"/>
    <w:rsid w:val="00A53BFF"/>
    <w:rsid w:val="00A53C88"/>
    <w:rsid w:val="00A55559"/>
    <w:rsid w:val="00A559DC"/>
    <w:rsid w:val="00A56A86"/>
    <w:rsid w:val="00A56DA4"/>
    <w:rsid w:val="00A571C4"/>
    <w:rsid w:val="00A571DC"/>
    <w:rsid w:val="00A57370"/>
    <w:rsid w:val="00A57B00"/>
    <w:rsid w:val="00A60080"/>
    <w:rsid w:val="00A6042B"/>
    <w:rsid w:val="00A61295"/>
    <w:rsid w:val="00A61B98"/>
    <w:rsid w:val="00A61CD5"/>
    <w:rsid w:val="00A6200E"/>
    <w:rsid w:val="00A624A7"/>
    <w:rsid w:val="00A6338E"/>
    <w:rsid w:val="00A63549"/>
    <w:rsid w:val="00A643D3"/>
    <w:rsid w:val="00A645BD"/>
    <w:rsid w:val="00A6464C"/>
    <w:rsid w:val="00A6567F"/>
    <w:rsid w:val="00A65711"/>
    <w:rsid w:val="00A657B6"/>
    <w:rsid w:val="00A65D81"/>
    <w:rsid w:val="00A6778D"/>
    <w:rsid w:val="00A67A96"/>
    <w:rsid w:val="00A70293"/>
    <w:rsid w:val="00A704C8"/>
    <w:rsid w:val="00A72470"/>
    <w:rsid w:val="00A72C4B"/>
    <w:rsid w:val="00A72D75"/>
    <w:rsid w:val="00A7310D"/>
    <w:rsid w:val="00A737CF"/>
    <w:rsid w:val="00A73DBD"/>
    <w:rsid w:val="00A73E4A"/>
    <w:rsid w:val="00A74100"/>
    <w:rsid w:val="00A74AB5"/>
    <w:rsid w:val="00A75074"/>
    <w:rsid w:val="00A76214"/>
    <w:rsid w:val="00A76C3F"/>
    <w:rsid w:val="00A76D39"/>
    <w:rsid w:val="00A77658"/>
    <w:rsid w:val="00A779BA"/>
    <w:rsid w:val="00A77C17"/>
    <w:rsid w:val="00A809D3"/>
    <w:rsid w:val="00A81227"/>
    <w:rsid w:val="00A82295"/>
    <w:rsid w:val="00A82986"/>
    <w:rsid w:val="00A82CA2"/>
    <w:rsid w:val="00A83C37"/>
    <w:rsid w:val="00A84030"/>
    <w:rsid w:val="00A84BDF"/>
    <w:rsid w:val="00A84C19"/>
    <w:rsid w:val="00A84ED0"/>
    <w:rsid w:val="00A85187"/>
    <w:rsid w:val="00A85572"/>
    <w:rsid w:val="00A86F11"/>
    <w:rsid w:val="00A8706A"/>
    <w:rsid w:val="00A875EF"/>
    <w:rsid w:val="00A876A1"/>
    <w:rsid w:val="00A87893"/>
    <w:rsid w:val="00A87C8A"/>
    <w:rsid w:val="00A9057A"/>
    <w:rsid w:val="00A908B7"/>
    <w:rsid w:val="00A90A97"/>
    <w:rsid w:val="00A90B2A"/>
    <w:rsid w:val="00A917C5"/>
    <w:rsid w:val="00A91F80"/>
    <w:rsid w:val="00A9270C"/>
    <w:rsid w:val="00A93632"/>
    <w:rsid w:val="00A93938"/>
    <w:rsid w:val="00A94794"/>
    <w:rsid w:val="00A948DF"/>
    <w:rsid w:val="00A95FDE"/>
    <w:rsid w:val="00A967F3"/>
    <w:rsid w:val="00A976D8"/>
    <w:rsid w:val="00AA181C"/>
    <w:rsid w:val="00AA196D"/>
    <w:rsid w:val="00AA1C99"/>
    <w:rsid w:val="00AA1EA6"/>
    <w:rsid w:val="00AA2EDD"/>
    <w:rsid w:val="00AA30AD"/>
    <w:rsid w:val="00AA3869"/>
    <w:rsid w:val="00AA4017"/>
    <w:rsid w:val="00AA547F"/>
    <w:rsid w:val="00AA5E53"/>
    <w:rsid w:val="00AA679E"/>
    <w:rsid w:val="00AA68CC"/>
    <w:rsid w:val="00AA75A3"/>
    <w:rsid w:val="00AA75AA"/>
    <w:rsid w:val="00AA764D"/>
    <w:rsid w:val="00AA791E"/>
    <w:rsid w:val="00AA7CEE"/>
    <w:rsid w:val="00AB0475"/>
    <w:rsid w:val="00AB092F"/>
    <w:rsid w:val="00AB0BE3"/>
    <w:rsid w:val="00AB0FCE"/>
    <w:rsid w:val="00AB1265"/>
    <w:rsid w:val="00AB1490"/>
    <w:rsid w:val="00AB15DA"/>
    <w:rsid w:val="00AB183E"/>
    <w:rsid w:val="00AB1FC5"/>
    <w:rsid w:val="00AB29A3"/>
    <w:rsid w:val="00AB3673"/>
    <w:rsid w:val="00AB389F"/>
    <w:rsid w:val="00AB515F"/>
    <w:rsid w:val="00AB703B"/>
    <w:rsid w:val="00AB73AD"/>
    <w:rsid w:val="00AC0A72"/>
    <w:rsid w:val="00AC0AC2"/>
    <w:rsid w:val="00AC12DE"/>
    <w:rsid w:val="00AC18D1"/>
    <w:rsid w:val="00AC1D2E"/>
    <w:rsid w:val="00AC352C"/>
    <w:rsid w:val="00AC4218"/>
    <w:rsid w:val="00AC49B8"/>
    <w:rsid w:val="00AC4D8E"/>
    <w:rsid w:val="00AC5051"/>
    <w:rsid w:val="00AC57C1"/>
    <w:rsid w:val="00AC5BA2"/>
    <w:rsid w:val="00AC6CF4"/>
    <w:rsid w:val="00AC71A2"/>
    <w:rsid w:val="00AC7732"/>
    <w:rsid w:val="00AD068F"/>
    <w:rsid w:val="00AD0827"/>
    <w:rsid w:val="00AD0AB0"/>
    <w:rsid w:val="00AD10E8"/>
    <w:rsid w:val="00AD13EB"/>
    <w:rsid w:val="00AD2771"/>
    <w:rsid w:val="00AD35BB"/>
    <w:rsid w:val="00AD43D3"/>
    <w:rsid w:val="00AD47D1"/>
    <w:rsid w:val="00AD53C3"/>
    <w:rsid w:val="00AD54BE"/>
    <w:rsid w:val="00AD5C98"/>
    <w:rsid w:val="00AE025B"/>
    <w:rsid w:val="00AE0BA8"/>
    <w:rsid w:val="00AE0BF9"/>
    <w:rsid w:val="00AE11A2"/>
    <w:rsid w:val="00AE13C7"/>
    <w:rsid w:val="00AE1861"/>
    <w:rsid w:val="00AE1E67"/>
    <w:rsid w:val="00AE2B38"/>
    <w:rsid w:val="00AE3102"/>
    <w:rsid w:val="00AE3215"/>
    <w:rsid w:val="00AE33B1"/>
    <w:rsid w:val="00AE3A3E"/>
    <w:rsid w:val="00AE3EB3"/>
    <w:rsid w:val="00AE3F5F"/>
    <w:rsid w:val="00AE41CE"/>
    <w:rsid w:val="00AE4B02"/>
    <w:rsid w:val="00AE69CB"/>
    <w:rsid w:val="00AE69F5"/>
    <w:rsid w:val="00AE6ACD"/>
    <w:rsid w:val="00AE6B11"/>
    <w:rsid w:val="00AE7260"/>
    <w:rsid w:val="00AE7331"/>
    <w:rsid w:val="00AE73E4"/>
    <w:rsid w:val="00AE7F41"/>
    <w:rsid w:val="00AF0365"/>
    <w:rsid w:val="00AF06E0"/>
    <w:rsid w:val="00AF0A02"/>
    <w:rsid w:val="00AF1132"/>
    <w:rsid w:val="00AF1452"/>
    <w:rsid w:val="00AF16B8"/>
    <w:rsid w:val="00AF18D6"/>
    <w:rsid w:val="00AF1D47"/>
    <w:rsid w:val="00AF1EF2"/>
    <w:rsid w:val="00AF2353"/>
    <w:rsid w:val="00AF2F4D"/>
    <w:rsid w:val="00AF390F"/>
    <w:rsid w:val="00AF3F9D"/>
    <w:rsid w:val="00AF4031"/>
    <w:rsid w:val="00AF472C"/>
    <w:rsid w:val="00AF4CF0"/>
    <w:rsid w:val="00AF58F7"/>
    <w:rsid w:val="00AF60C2"/>
    <w:rsid w:val="00AF6AE3"/>
    <w:rsid w:val="00AF6C1F"/>
    <w:rsid w:val="00AF736A"/>
    <w:rsid w:val="00AF7783"/>
    <w:rsid w:val="00AF7BC9"/>
    <w:rsid w:val="00B00508"/>
    <w:rsid w:val="00B01566"/>
    <w:rsid w:val="00B01740"/>
    <w:rsid w:val="00B0191A"/>
    <w:rsid w:val="00B01F4E"/>
    <w:rsid w:val="00B023D6"/>
    <w:rsid w:val="00B0254A"/>
    <w:rsid w:val="00B025DF"/>
    <w:rsid w:val="00B02CF1"/>
    <w:rsid w:val="00B03542"/>
    <w:rsid w:val="00B03B74"/>
    <w:rsid w:val="00B042A5"/>
    <w:rsid w:val="00B043A6"/>
    <w:rsid w:val="00B0510E"/>
    <w:rsid w:val="00B053F6"/>
    <w:rsid w:val="00B058DB"/>
    <w:rsid w:val="00B05F3F"/>
    <w:rsid w:val="00B0647B"/>
    <w:rsid w:val="00B10087"/>
    <w:rsid w:val="00B10345"/>
    <w:rsid w:val="00B10824"/>
    <w:rsid w:val="00B10EC0"/>
    <w:rsid w:val="00B131E4"/>
    <w:rsid w:val="00B1329C"/>
    <w:rsid w:val="00B136DF"/>
    <w:rsid w:val="00B14003"/>
    <w:rsid w:val="00B15138"/>
    <w:rsid w:val="00B15161"/>
    <w:rsid w:val="00B15376"/>
    <w:rsid w:val="00B15C5F"/>
    <w:rsid w:val="00B160C3"/>
    <w:rsid w:val="00B16203"/>
    <w:rsid w:val="00B1644C"/>
    <w:rsid w:val="00B164F7"/>
    <w:rsid w:val="00B1657E"/>
    <w:rsid w:val="00B16898"/>
    <w:rsid w:val="00B16D44"/>
    <w:rsid w:val="00B16F6C"/>
    <w:rsid w:val="00B171C6"/>
    <w:rsid w:val="00B17729"/>
    <w:rsid w:val="00B1791F"/>
    <w:rsid w:val="00B17ADE"/>
    <w:rsid w:val="00B21469"/>
    <w:rsid w:val="00B21DC1"/>
    <w:rsid w:val="00B22698"/>
    <w:rsid w:val="00B22890"/>
    <w:rsid w:val="00B22B39"/>
    <w:rsid w:val="00B22C6A"/>
    <w:rsid w:val="00B22E90"/>
    <w:rsid w:val="00B23228"/>
    <w:rsid w:val="00B23A22"/>
    <w:rsid w:val="00B24051"/>
    <w:rsid w:val="00B24849"/>
    <w:rsid w:val="00B2488D"/>
    <w:rsid w:val="00B2535A"/>
    <w:rsid w:val="00B25D2C"/>
    <w:rsid w:val="00B25F9E"/>
    <w:rsid w:val="00B2647A"/>
    <w:rsid w:val="00B26FA4"/>
    <w:rsid w:val="00B26FB2"/>
    <w:rsid w:val="00B271D0"/>
    <w:rsid w:val="00B27292"/>
    <w:rsid w:val="00B273E3"/>
    <w:rsid w:val="00B277A2"/>
    <w:rsid w:val="00B278BA"/>
    <w:rsid w:val="00B27AEC"/>
    <w:rsid w:val="00B27B2C"/>
    <w:rsid w:val="00B27E71"/>
    <w:rsid w:val="00B27EEF"/>
    <w:rsid w:val="00B27F83"/>
    <w:rsid w:val="00B30076"/>
    <w:rsid w:val="00B301DB"/>
    <w:rsid w:val="00B30449"/>
    <w:rsid w:val="00B30674"/>
    <w:rsid w:val="00B31065"/>
    <w:rsid w:val="00B3175F"/>
    <w:rsid w:val="00B31A2C"/>
    <w:rsid w:val="00B3219D"/>
    <w:rsid w:val="00B32CA4"/>
    <w:rsid w:val="00B32E8B"/>
    <w:rsid w:val="00B336B3"/>
    <w:rsid w:val="00B339EC"/>
    <w:rsid w:val="00B34021"/>
    <w:rsid w:val="00B3429F"/>
    <w:rsid w:val="00B35552"/>
    <w:rsid w:val="00B37494"/>
    <w:rsid w:val="00B40098"/>
    <w:rsid w:val="00B401CB"/>
    <w:rsid w:val="00B4047A"/>
    <w:rsid w:val="00B4056F"/>
    <w:rsid w:val="00B40775"/>
    <w:rsid w:val="00B40B9D"/>
    <w:rsid w:val="00B41368"/>
    <w:rsid w:val="00B41C29"/>
    <w:rsid w:val="00B42B9D"/>
    <w:rsid w:val="00B4389B"/>
    <w:rsid w:val="00B44570"/>
    <w:rsid w:val="00B44F99"/>
    <w:rsid w:val="00B450C1"/>
    <w:rsid w:val="00B45110"/>
    <w:rsid w:val="00B45684"/>
    <w:rsid w:val="00B46339"/>
    <w:rsid w:val="00B46B82"/>
    <w:rsid w:val="00B46C03"/>
    <w:rsid w:val="00B46C4B"/>
    <w:rsid w:val="00B47B3E"/>
    <w:rsid w:val="00B47E6F"/>
    <w:rsid w:val="00B47EEC"/>
    <w:rsid w:val="00B502D5"/>
    <w:rsid w:val="00B50A0F"/>
    <w:rsid w:val="00B51C50"/>
    <w:rsid w:val="00B52446"/>
    <w:rsid w:val="00B52D71"/>
    <w:rsid w:val="00B53031"/>
    <w:rsid w:val="00B53525"/>
    <w:rsid w:val="00B538A5"/>
    <w:rsid w:val="00B54BF3"/>
    <w:rsid w:val="00B57439"/>
    <w:rsid w:val="00B575F2"/>
    <w:rsid w:val="00B57758"/>
    <w:rsid w:val="00B57C4A"/>
    <w:rsid w:val="00B57DCE"/>
    <w:rsid w:val="00B60228"/>
    <w:rsid w:val="00B60360"/>
    <w:rsid w:val="00B60681"/>
    <w:rsid w:val="00B60741"/>
    <w:rsid w:val="00B60998"/>
    <w:rsid w:val="00B6100F"/>
    <w:rsid w:val="00B61585"/>
    <w:rsid w:val="00B6167D"/>
    <w:rsid w:val="00B62042"/>
    <w:rsid w:val="00B620EF"/>
    <w:rsid w:val="00B6228C"/>
    <w:rsid w:val="00B625BB"/>
    <w:rsid w:val="00B62B18"/>
    <w:rsid w:val="00B63332"/>
    <w:rsid w:val="00B63B4F"/>
    <w:rsid w:val="00B64B12"/>
    <w:rsid w:val="00B6610F"/>
    <w:rsid w:val="00B6631A"/>
    <w:rsid w:val="00B666E2"/>
    <w:rsid w:val="00B66854"/>
    <w:rsid w:val="00B668C0"/>
    <w:rsid w:val="00B669BD"/>
    <w:rsid w:val="00B66C3E"/>
    <w:rsid w:val="00B66DAD"/>
    <w:rsid w:val="00B66DC2"/>
    <w:rsid w:val="00B670B1"/>
    <w:rsid w:val="00B671D7"/>
    <w:rsid w:val="00B67548"/>
    <w:rsid w:val="00B6793A"/>
    <w:rsid w:val="00B7181B"/>
    <w:rsid w:val="00B71D15"/>
    <w:rsid w:val="00B728A5"/>
    <w:rsid w:val="00B72BBA"/>
    <w:rsid w:val="00B73386"/>
    <w:rsid w:val="00B7343A"/>
    <w:rsid w:val="00B73F18"/>
    <w:rsid w:val="00B7446C"/>
    <w:rsid w:val="00B74596"/>
    <w:rsid w:val="00B7500A"/>
    <w:rsid w:val="00B75493"/>
    <w:rsid w:val="00B75A67"/>
    <w:rsid w:val="00B75A89"/>
    <w:rsid w:val="00B76833"/>
    <w:rsid w:val="00B7691F"/>
    <w:rsid w:val="00B7692F"/>
    <w:rsid w:val="00B77EB5"/>
    <w:rsid w:val="00B80678"/>
    <w:rsid w:val="00B80ABC"/>
    <w:rsid w:val="00B80B7C"/>
    <w:rsid w:val="00B80E29"/>
    <w:rsid w:val="00B8124E"/>
    <w:rsid w:val="00B81254"/>
    <w:rsid w:val="00B81295"/>
    <w:rsid w:val="00B81DF7"/>
    <w:rsid w:val="00B82433"/>
    <w:rsid w:val="00B82505"/>
    <w:rsid w:val="00B8423F"/>
    <w:rsid w:val="00B84896"/>
    <w:rsid w:val="00B849B2"/>
    <w:rsid w:val="00B84D43"/>
    <w:rsid w:val="00B85EDC"/>
    <w:rsid w:val="00B874D9"/>
    <w:rsid w:val="00B9015D"/>
    <w:rsid w:val="00B9017E"/>
    <w:rsid w:val="00B90273"/>
    <w:rsid w:val="00B90D74"/>
    <w:rsid w:val="00B91F65"/>
    <w:rsid w:val="00B92A54"/>
    <w:rsid w:val="00B93D52"/>
    <w:rsid w:val="00B94BEE"/>
    <w:rsid w:val="00B95014"/>
    <w:rsid w:val="00B95020"/>
    <w:rsid w:val="00B95541"/>
    <w:rsid w:val="00B958E1"/>
    <w:rsid w:val="00B95D3B"/>
    <w:rsid w:val="00B9633C"/>
    <w:rsid w:val="00B96E10"/>
    <w:rsid w:val="00B96EDF"/>
    <w:rsid w:val="00B97205"/>
    <w:rsid w:val="00B97476"/>
    <w:rsid w:val="00BA0043"/>
    <w:rsid w:val="00BA018B"/>
    <w:rsid w:val="00BA0647"/>
    <w:rsid w:val="00BA0887"/>
    <w:rsid w:val="00BA0A9E"/>
    <w:rsid w:val="00BA0E06"/>
    <w:rsid w:val="00BA1276"/>
    <w:rsid w:val="00BA19AB"/>
    <w:rsid w:val="00BA31B2"/>
    <w:rsid w:val="00BA3FB0"/>
    <w:rsid w:val="00BA4AFB"/>
    <w:rsid w:val="00BA4E3D"/>
    <w:rsid w:val="00BA606B"/>
    <w:rsid w:val="00BA62F9"/>
    <w:rsid w:val="00BA67C7"/>
    <w:rsid w:val="00BA6AAB"/>
    <w:rsid w:val="00BA6B73"/>
    <w:rsid w:val="00BA722C"/>
    <w:rsid w:val="00BA7515"/>
    <w:rsid w:val="00BA77F4"/>
    <w:rsid w:val="00BA7AE2"/>
    <w:rsid w:val="00BB0118"/>
    <w:rsid w:val="00BB03BD"/>
    <w:rsid w:val="00BB052A"/>
    <w:rsid w:val="00BB0AAD"/>
    <w:rsid w:val="00BB0F2C"/>
    <w:rsid w:val="00BB1E6B"/>
    <w:rsid w:val="00BB3365"/>
    <w:rsid w:val="00BB39C9"/>
    <w:rsid w:val="00BB3D5F"/>
    <w:rsid w:val="00BB40B0"/>
    <w:rsid w:val="00BB4B98"/>
    <w:rsid w:val="00BB4EE9"/>
    <w:rsid w:val="00BB5130"/>
    <w:rsid w:val="00BB5701"/>
    <w:rsid w:val="00BB5810"/>
    <w:rsid w:val="00BB6849"/>
    <w:rsid w:val="00BB6A84"/>
    <w:rsid w:val="00BB778A"/>
    <w:rsid w:val="00BB7844"/>
    <w:rsid w:val="00BB78C8"/>
    <w:rsid w:val="00BB7DFF"/>
    <w:rsid w:val="00BC03CB"/>
    <w:rsid w:val="00BC05BD"/>
    <w:rsid w:val="00BC0AFA"/>
    <w:rsid w:val="00BC0B98"/>
    <w:rsid w:val="00BC0BA8"/>
    <w:rsid w:val="00BC0F16"/>
    <w:rsid w:val="00BC1302"/>
    <w:rsid w:val="00BC3534"/>
    <w:rsid w:val="00BC3CB6"/>
    <w:rsid w:val="00BC3DE0"/>
    <w:rsid w:val="00BC442C"/>
    <w:rsid w:val="00BC4479"/>
    <w:rsid w:val="00BC4AAB"/>
    <w:rsid w:val="00BC4FEF"/>
    <w:rsid w:val="00BC5E0C"/>
    <w:rsid w:val="00BC6ACF"/>
    <w:rsid w:val="00BC6DEC"/>
    <w:rsid w:val="00BC703A"/>
    <w:rsid w:val="00BC70CA"/>
    <w:rsid w:val="00BC7CD9"/>
    <w:rsid w:val="00BC7DDD"/>
    <w:rsid w:val="00BD0AA5"/>
    <w:rsid w:val="00BD0F38"/>
    <w:rsid w:val="00BD1477"/>
    <w:rsid w:val="00BD14A7"/>
    <w:rsid w:val="00BD15BF"/>
    <w:rsid w:val="00BD2673"/>
    <w:rsid w:val="00BD294E"/>
    <w:rsid w:val="00BD33E7"/>
    <w:rsid w:val="00BD3A1B"/>
    <w:rsid w:val="00BD4307"/>
    <w:rsid w:val="00BD43FC"/>
    <w:rsid w:val="00BD4F46"/>
    <w:rsid w:val="00BD59C0"/>
    <w:rsid w:val="00BD6070"/>
    <w:rsid w:val="00BD658A"/>
    <w:rsid w:val="00BD662A"/>
    <w:rsid w:val="00BD6DF2"/>
    <w:rsid w:val="00BD7174"/>
    <w:rsid w:val="00BD73EF"/>
    <w:rsid w:val="00BD7913"/>
    <w:rsid w:val="00BD7B10"/>
    <w:rsid w:val="00BE01D8"/>
    <w:rsid w:val="00BE01F1"/>
    <w:rsid w:val="00BE05FB"/>
    <w:rsid w:val="00BE0904"/>
    <w:rsid w:val="00BE1215"/>
    <w:rsid w:val="00BE29EC"/>
    <w:rsid w:val="00BE2B3E"/>
    <w:rsid w:val="00BE34BD"/>
    <w:rsid w:val="00BE44F5"/>
    <w:rsid w:val="00BE5809"/>
    <w:rsid w:val="00BE626A"/>
    <w:rsid w:val="00BE7128"/>
    <w:rsid w:val="00BE7639"/>
    <w:rsid w:val="00BF008D"/>
    <w:rsid w:val="00BF08F3"/>
    <w:rsid w:val="00BF1380"/>
    <w:rsid w:val="00BF13FA"/>
    <w:rsid w:val="00BF146C"/>
    <w:rsid w:val="00BF28AA"/>
    <w:rsid w:val="00BF357E"/>
    <w:rsid w:val="00BF3DBE"/>
    <w:rsid w:val="00BF4378"/>
    <w:rsid w:val="00BF467E"/>
    <w:rsid w:val="00BF537A"/>
    <w:rsid w:val="00BF5D89"/>
    <w:rsid w:val="00BF6082"/>
    <w:rsid w:val="00BF654D"/>
    <w:rsid w:val="00BF71C8"/>
    <w:rsid w:val="00BF79AF"/>
    <w:rsid w:val="00C00334"/>
    <w:rsid w:val="00C00703"/>
    <w:rsid w:val="00C00AD8"/>
    <w:rsid w:val="00C0183B"/>
    <w:rsid w:val="00C0184C"/>
    <w:rsid w:val="00C01AE4"/>
    <w:rsid w:val="00C01B16"/>
    <w:rsid w:val="00C02667"/>
    <w:rsid w:val="00C027BF"/>
    <w:rsid w:val="00C02A74"/>
    <w:rsid w:val="00C02FF3"/>
    <w:rsid w:val="00C031AA"/>
    <w:rsid w:val="00C036CE"/>
    <w:rsid w:val="00C047E6"/>
    <w:rsid w:val="00C048F2"/>
    <w:rsid w:val="00C04C45"/>
    <w:rsid w:val="00C051DA"/>
    <w:rsid w:val="00C052F9"/>
    <w:rsid w:val="00C05E7D"/>
    <w:rsid w:val="00C06E9E"/>
    <w:rsid w:val="00C077C2"/>
    <w:rsid w:val="00C07C23"/>
    <w:rsid w:val="00C07E62"/>
    <w:rsid w:val="00C07EFD"/>
    <w:rsid w:val="00C101A7"/>
    <w:rsid w:val="00C101FF"/>
    <w:rsid w:val="00C102E1"/>
    <w:rsid w:val="00C1034B"/>
    <w:rsid w:val="00C1062D"/>
    <w:rsid w:val="00C10BC2"/>
    <w:rsid w:val="00C10F31"/>
    <w:rsid w:val="00C1121B"/>
    <w:rsid w:val="00C11A1A"/>
    <w:rsid w:val="00C11A54"/>
    <w:rsid w:val="00C11BC8"/>
    <w:rsid w:val="00C11C1D"/>
    <w:rsid w:val="00C120C4"/>
    <w:rsid w:val="00C126BE"/>
    <w:rsid w:val="00C1290B"/>
    <w:rsid w:val="00C1296A"/>
    <w:rsid w:val="00C1304B"/>
    <w:rsid w:val="00C139F4"/>
    <w:rsid w:val="00C13BE3"/>
    <w:rsid w:val="00C14210"/>
    <w:rsid w:val="00C14DA9"/>
    <w:rsid w:val="00C1592A"/>
    <w:rsid w:val="00C162A2"/>
    <w:rsid w:val="00C16BD3"/>
    <w:rsid w:val="00C17EB4"/>
    <w:rsid w:val="00C20D84"/>
    <w:rsid w:val="00C212CA"/>
    <w:rsid w:val="00C2131C"/>
    <w:rsid w:val="00C214AE"/>
    <w:rsid w:val="00C21508"/>
    <w:rsid w:val="00C21DAE"/>
    <w:rsid w:val="00C21E8A"/>
    <w:rsid w:val="00C22346"/>
    <w:rsid w:val="00C22E1E"/>
    <w:rsid w:val="00C22F93"/>
    <w:rsid w:val="00C23D51"/>
    <w:rsid w:val="00C245ED"/>
    <w:rsid w:val="00C25956"/>
    <w:rsid w:val="00C25B3F"/>
    <w:rsid w:val="00C26A8C"/>
    <w:rsid w:val="00C30096"/>
    <w:rsid w:val="00C3014E"/>
    <w:rsid w:val="00C310C2"/>
    <w:rsid w:val="00C31D48"/>
    <w:rsid w:val="00C32EE9"/>
    <w:rsid w:val="00C34103"/>
    <w:rsid w:val="00C349DB"/>
    <w:rsid w:val="00C34B66"/>
    <w:rsid w:val="00C352A3"/>
    <w:rsid w:val="00C352D8"/>
    <w:rsid w:val="00C3535C"/>
    <w:rsid w:val="00C36C3A"/>
    <w:rsid w:val="00C36F1E"/>
    <w:rsid w:val="00C37199"/>
    <w:rsid w:val="00C37AF2"/>
    <w:rsid w:val="00C404CE"/>
    <w:rsid w:val="00C41228"/>
    <w:rsid w:val="00C429E8"/>
    <w:rsid w:val="00C42D3C"/>
    <w:rsid w:val="00C4327B"/>
    <w:rsid w:val="00C436F6"/>
    <w:rsid w:val="00C43BA1"/>
    <w:rsid w:val="00C43BF1"/>
    <w:rsid w:val="00C443E7"/>
    <w:rsid w:val="00C44F69"/>
    <w:rsid w:val="00C46A18"/>
    <w:rsid w:val="00C46A49"/>
    <w:rsid w:val="00C46C93"/>
    <w:rsid w:val="00C47525"/>
    <w:rsid w:val="00C475CE"/>
    <w:rsid w:val="00C47F01"/>
    <w:rsid w:val="00C50249"/>
    <w:rsid w:val="00C507A1"/>
    <w:rsid w:val="00C508BE"/>
    <w:rsid w:val="00C50D2D"/>
    <w:rsid w:val="00C5134B"/>
    <w:rsid w:val="00C517A5"/>
    <w:rsid w:val="00C520BA"/>
    <w:rsid w:val="00C528EB"/>
    <w:rsid w:val="00C52D20"/>
    <w:rsid w:val="00C52D5F"/>
    <w:rsid w:val="00C530D9"/>
    <w:rsid w:val="00C5479D"/>
    <w:rsid w:val="00C54CDC"/>
    <w:rsid w:val="00C563EB"/>
    <w:rsid w:val="00C56CD2"/>
    <w:rsid w:val="00C56F05"/>
    <w:rsid w:val="00C57044"/>
    <w:rsid w:val="00C57CC1"/>
    <w:rsid w:val="00C6058A"/>
    <w:rsid w:val="00C6082C"/>
    <w:rsid w:val="00C60A6C"/>
    <w:rsid w:val="00C60A8C"/>
    <w:rsid w:val="00C611F5"/>
    <w:rsid w:val="00C62B97"/>
    <w:rsid w:val="00C62E7B"/>
    <w:rsid w:val="00C6302A"/>
    <w:rsid w:val="00C6326A"/>
    <w:rsid w:val="00C6331D"/>
    <w:rsid w:val="00C634D3"/>
    <w:rsid w:val="00C63ACC"/>
    <w:rsid w:val="00C63C26"/>
    <w:rsid w:val="00C64C9A"/>
    <w:rsid w:val="00C658C3"/>
    <w:rsid w:val="00C659B3"/>
    <w:rsid w:val="00C65A22"/>
    <w:rsid w:val="00C668BE"/>
    <w:rsid w:val="00C702C3"/>
    <w:rsid w:val="00C7040D"/>
    <w:rsid w:val="00C71686"/>
    <w:rsid w:val="00C7177E"/>
    <w:rsid w:val="00C720AB"/>
    <w:rsid w:val="00C72128"/>
    <w:rsid w:val="00C73157"/>
    <w:rsid w:val="00C735D7"/>
    <w:rsid w:val="00C74395"/>
    <w:rsid w:val="00C7446B"/>
    <w:rsid w:val="00C74AE9"/>
    <w:rsid w:val="00C74DE2"/>
    <w:rsid w:val="00C75A28"/>
    <w:rsid w:val="00C75A5C"/>
    <w:rsid w:val="00C75E42"/>
    <w:rsid w:val="00C7602F"/>
    <w:rsid w:val="00C768D5"/>
    <w:rsid w:val="00C76D79"/>
    <w:rsid w:val="00C76E40"/>
    <w:rsid w:val="00C77CB5"/>
    <w:rsid w:val="00C80B39"/>
    <w:rsid w:val="00C822CA"/>
    <w:rsid w:val="00C82B3C"/>
    <w:rsid w:val="00C83E1F"/>
    <w:rsid w:val="00C841B2"/>
    <w:rsid w:val="00C84631"/>
    <w:rsid w:val="00C84924"/>
    <w:rsid w:val="00C84E87"/>
    <w:rsid w:val="00C85C5D"/>
    <w:rsid w:val="00C85D6E"/>
    <w:rsid w:val="00C85F37"/>
    <w:rsid w:val="00C86091"/>
    <w:rsid w:val="00C868C9"/>
    <w:rsid w:val="00C871DB"/>
    <w:rsid w:val="00C8759B"/>
    <w:rsid w:val="00C87DE4"/>
    <w:rsid w:val="00C90414"/>
    <w:rsid w:val="00C904D0"/>
    <w:rsid w:val="00C90784"/>
    <w:rsid w:val="00C907F7"/>
    <w:rsid w:val="00C909EA"/>
    <w:rsid w:val="00C93403"/>
    <w:rsid w:val="00C938ED"/>
    <w:rsid w:val="00C93D64"/>
    <w:rsid w:val="00C95974"/>
    <w:rsid w:val="00C95EC5"/>
    <w:rsid w:val="00C961CC"/>
    <w:rsid w:val="00C96594"/>
    <w:rsid w:val="00C97432"/>
    <w:rsid w:val="00CA029B"/>
    <w:rsid w:val="00CA053E"/>
    <w:rsid w:val="00CA1642"/>
    <w:rsid w:val="00CA3B1D"/>
    <w:rsid w:val="00CA3BEE"/>
    <w:rsid w:val="00CA4C88"/>
    <w:rsid w:val="00CA52D3"/>
    <w:rsid w:val="00CA5E8A"/>
    <w:rsid w:val="00CA657B"/>
    <w:rsid w:val="00CA7205"/>
    <w:rsid w:val="00CA74AE"/>
    <w:rsid w:val="00CA7C84"/>
    <w:rsid w:val="00CB0240"/>
    <w:rsid w:val="00CB149D"/>
    <w:rsid w:val="00CB1AC8"/>
    <w:rsid w:val="00CB1B79"/>
    <w:rsid w:val="00CB1E09"/>
    <w:rsid w:val="00CB20B5"/>
    <w:rsid w:val="00CB2F9D"/>
    <w:rsid w:val="00CB44CA"/>
    <w:rsid w:val="00CB4D25"/>
    <w:rsid w:val="00CB4DED"/>
    <w:rsid w:val="00CB4EDB"/>
    <w:rsid w:val="00CB4F9A"/>
    <w:rsid w:val="00CB5093"/>
    <w:rsid w:val="00CB5A9F"/>
    <w:rsid w:val="00CB5F52"/>
    <w:rsid w:val="00CB6228"/>
    <w:rsid w:val="00CB6286"/>
    <w:rsid w:val="00CB6842"/>
    <w:rsid w:val="00CB7669"/>
    <w:rsid w:val="00CB7D7A"/>
    <w:rsid w:val="00CB7D9B"/>
    <w:rsid w:val="00CB7F20"/>
    <w:rsid w:val="00CC00EE"/>
    <w:rsid w:val="00CC08C7"/>
    <w:rsid w:val="00CC1AB0"/>
    <w:rsid w:val="00CC27D6"/>
    <w:rsid w:val="00CC2BFC"/>
    <w:rsid w:val="00CC2C3A"/>
    <w:rsid w:val="00CC2CB3"/>
    <w:rsid w:val="00CC3586"/>
    <w:rsid w:val="00CC3ACC"/>
    <w:rsid w:val="00CC3FE2"/>
    <w:rsid w:val="00CC42A7"/>
    <w:rsid w:val="00CC4B7F"/>
    <w:rsid w:val="00CC4C8F"/>
    <w:rsid w:val="00CC58FD"/>
    <w:rsid w:val="00CC5ACB"/>
    <w:rsid w:val="00CC60F9"/>
    <w:rsid w:val="00CC6121"/>
    <w:rsid w:val="00CC6C09"/>
    <w:rsid w:val="00CC6E3A"/>
    <w:rsid w:val="00CC76A7"/>
    <w:rsid w:val="00CC7A06"/>
    <w:rsid w:val="00CC7B8E"/>
    <w:rsid w:val="00CC7C6F"/>
    <w:rsid w:val="00CD094F"/>
    <w:rsid w:val="00CD1331"/>
    <w:rsid w:val="00CD1BE5"/>
    <w:rsid w:val="00CD1C04"/>
    <w:rsid w:val="00CD271B"/>
    <w:rsid w:val="00CD2A65"/>
    <w:rsid w:val="00CD2A8E"/>
    <w:rsid w:val="00CD2B53"/>
    <w:rsid w:val="00CD2B70"/>
    <w:rsid w:val="00CD2C8E"/>
    <w:rsid w:val="00CD2CF1"/>
    <w:rsid w:val="00CD31EA"/>
    <w:rsid w:val="00CD37AE"/>
    <w:rsid w:val="00CD38AA"/>
    <w:rsid w:val="00CD4A42"/>
    <w:rsid w:val="00CD4B69"/>
    <w:rsid w:val="00CD5BF6"/>
    <w:rsid w:val="00CD5CFA"/>
    <w:rsid w:val="00CD6256"/>
    <w:rsid w:val="00CD6B89"/>
    <w:rsid w:val="00CD77B7"/>
    <w:rsid w:val="00CE0ACB"/>
    <w:rsid w:val="00CE1BDC"/>
    <w:rsid w:val="00CE1F4B"/>
    <w:rsid w:val="00CE212B"/>
    <w:rsid w:val="00CE2724"/>
    <w:rsid w:val="00CE27E5"/>
    <w:rsid w:val="00CE2FC3"/>
    <w:rsid w:val="00CE336F"/>
    <w:rsid w:val="00CE39FA"/>
    <w:rsid w:val="00CE3B9B"/>
    <w:rsid w:val="00CE460F"/>
    <w:rsid w:val="00CE4D2F"/>
    <w:rsid w:val="00CE6200"/>
    <w:rsid w:val="00CE6391"/>
    <w:rsid w:val="00CE6510"/>
    <w:rsid w:val="00CE6AA5"/>
    <w:rsid w:val="00CE6B9C"/>
    <w:rsid w:val="00CE700F"/>
    <w:rsid w:val="00CE7801"/>
    <w:rsid w:val="00CF0107"/>
    <w:rsid w:val="00CF0840"/>
    <w:rsid w:val="00CF0BD2"/>
    <w:rsid w:val="00CF0DA2"/>
    <w:rsid w:val="00CF1683"/>
    <w:rsid w:val="00CF21D4"/>
    <w:rsid w:val="00CF2398"/>
    <w:rsid w:val="00CF2B56"/>
    <w:rsid w:val="00CF2E0C"/>
    <w:rsid w:val="00CF3994"/>
    <w:rsid w:val="00CF3B32"/>
    <w:rsid w:val="00CF3D12"/>
    <w:rsid w:val="00CF5FB2"/>
    <w:rsid w:val="00CF639A"/>
    <w:rsid w:val="00CF67BA"/>
    <w:rsid w:val="00CF6A94"/>
    <w:rsid w:val="00CF7591"/>
    <w:rsid w:val="00CF7E2B"/>
    <w:rsid w:val="00D008D5"/>
    <w:rsid w:val="00D00D7F"/>
    <w:rsid w:val="00D01935"/>
    <w:rsid w:val="00D0262E"/>
    <w:rsid w:val="00D02858"/>
    <w:rsid w:val="00D02D66"/>
    <w:rsid w:val="00D02DA3"/>
    <w:rsid w:val="00D02F3D"/>
    <w:rsid w:val="00D03AC1"/>
    <w:rsid w:val="00D03EDF"/>
    <w:rsid w:val="00D0452F"/>
    <w:rsid w:val="00D05C23"/>
    <w:rsid w:val="00D05EFD"/>
    <w:rsid w:val="00D05FF2"/>
    <w:rsid w:val="00D062B7"/>
    <w:rsid w:val="00D07A91"/>
    <w:rsid w:val="00D07EB0"/>
    <w:rsid w:val="00D10463"/>
    <w:rsid w:val="00D10736"/>
    <w:rsid w:val="00D10DC9"/>
    <w:rsid w:val="00D112EC"/>
    <w:rsid w:val="00D11857"/>
    <w:rsid w:val="00D11A91"/>
    <w:rsid w:val="00D11D6D"/>
    <w:rsid w:val="00D12E6A"/>
    <w:rsid w:val="00D136D7"/>
    <w:rsid w:val="00D13940"/>
    <w:rsid w:val="00D1461C"/>
    <w:rsid w:val="00D1504E"/>
    <w:rsid w:val="00D162C1"/>
    <w:rsid w:val="00D163F2"/>
    <w:rsid w:val="00D16BC2"/>
    <w:rsid w:val="00D16E80"/>
    <w:rsid w:val="00D17285"/>
    <w:rsid w:val="00D1760E"/>
    <w:rsid w:val="00D17EB3"/>
    <w:rsid w:val="00D20159"/>
    <w:rsid w:val="00D206D0"/>
    <w:rsid w:val="00D20F21"/>
    <w:rsid w:val="00D21801"/>
    <w:rsid w:val="00D221D0"/>
    <w:rsid w:val="00D22460"/>
    <w:rsid w:val="00D22D77"/>
    <w:rsid w:val="00D23591"/>
    <w:rsid w:val="00D23867"/>
    <w:rsid w:val="00D23A0E"/>
    <w:rsid w:val="00D24A6D"/>
    <w:rsid w:val="00D24EF8"/>
    <w:rsid w:val="00D24F83"/>
    <w:rsid w:val="00D25A2C"/>
    <w:rsid w:val="00D25F28"/>
    <w:rsid w:val="00D265A3"/>
    <w:rsid w:val="00D265F2"/>
    <w:rsid w:val="00D267BD"/>
    <w:rsid w:val="00D2681D"/>
    <w:rsid w:val="00D2692A"/>
    <w:rsid w:val="00D26AAD"/>
    <w:rsid w:val="00D277B5"/>
    <w:rsid w:val="00D27A49"/>
    <w:rsid w:val="00D27C0C"/>
    <w:rsid w:val="00D305E1"/>
    <w:rsid w:val="00D305F8"/>
    <w:rsid w:val="00D30DF9"/>
    <w:rsid w:val="00D30FF6"/>
    <w:rsid w:val="00D31026"/>
    <w:rsid w:val="00D310E8"/>
    <w:rsid w:val="00D3110A"/>
    <w:rsid w:val="00D323C7"/>
    <w:rsid w:val="00D32590"/>
    <w:rsid w:val="00D326D5"/>
    <w:rsid w:val="00D331EE"/>
    <w:rsid w:val="00D33272"/>
    <w:rsid w:val="00D33530"/>
    <w:rsid w:val="00D34492"/>
    <w:rsid w:val="00D34D94"/>
    <w:rsid w:val="00D34E49"/>
    <w:rsid w:val="00D34EA9"/>
    <w:rsid w:val="00D35466"/>
    <w:rsid w:val="00D35B6B"/>
    <w:rsid w:val="00D35EB7"/>
    <w:rsid w:val="00D36387"/>
    <w:rsid w:val="00D367C6"/>
    <w:rsid w:val="00D369CC"/>
    <w:rsid w:val="00D37F9D"/>
    <w:rsid w:val="00D414D6"/>
    <w:rsid w:val="00D41941"/>
    <w:rsid w:val="00D42693"/>
    <w:rsid w:val="00D432D8"/>
    <w:rsid w:val="00D432E8"/>
    <w:rsid w:val="00D43397"/>
    <w:rsid w:val="00D43530"/>
    <w:rsid w:val="00D435D8"/>
    <w:rsid w:val="00D4399F"/>
    <w:rsid w:val="00D43C5F"/>
    <w:rsid w:val="00D46989"/>
    <w:rsid w:val="00D46D3F"/>
    <w:rsid w:val="00D46E9D"/>
    <w:rsid w:val="00D514F5"/>
    <w:rsid w:val="00D517BB"/>
    <w:rsid w:val="00D523D2"/>
    <w:rsid w:val="00D5350B"/>
    <w:rsid w:val="00D53BBA"/>
    <w:rsid w:val="00D53FE3"/>
    <w:rsid w:val="00D550C1"/>
    <w:rsid w:val="00D56868"/>
    <w:rsid w:val="00D57A9C"/>
    <w:rsid w:val="00D57EFC"/>
    <w:rsid w:val="00D60C55"/>
    <w:rsid w:val="00D60C7C"/>
    <w:rsid w:val="00D621C8"/>
    <w:rsid w:val="00D62D46"/>
    <w:rsid w:val="00D62E93"/>
    <w:rsid w:val="00D63125"/>
    <w:rsid w:val="00D6324A"/>
    <w:rsid w:val="00D64A18"/>
    <w:rsid w:val="00D64AD1"/>
    <w:rsid w:val="00D64D80"/>
    <w:rsid w:val="00D6527D"/>
    <w:rsid w:val="00D65387"/>
    <w:rsid w:val="00D65746"/>
    <w:rsid w:val="00D65832"/>
    <w:rsid w:val="00D65BBE"/>
    <w:rsid w:val="00D66530"/>
    <w:rsid w:val="00D66841"/>
    <w:rsid w:val="00D6722F"/>
    <w:rsid w:val="00D674CA"/>
    <w:rsid w:val="00D67B30"/>
    <w:rsid w:val="00D7019C"/>
    <w:rsid w:val="00D702F4"/>
    <w:rsid w:val="00D708B1"/>
    <w:rsid w:val="00D70AB1"/>
    <w:rsid w:val="00D70F27"/>
    <w:rsid w:val="00D7103A"/>
    <w:rsid w:val="00D7123C"/>
    <w:rsid w:val="00D71311"/>
    <w:rsid w:val="00D715E0"/>
    <w:rsid w:val="00D71D18"/>
    <w:rsid w:val="00D72473"/>
    <w:rsid w:val="00D7291F"/>
    <w:rsid w:val="00D73979"/>
    <w:rsid w:val="00D73EE6"/>
    <w:rsid w:val="00D742D2"/>
    <w:rsid w:val="00D747C8"/>
    <w:rsid w:val="00D7564C"/>
    <w:rsid w:val="00D76CA8"/>
    <w:rsid w:val="00D7783E"/>
    <w:rsid w:val="00D778DF"/>
    <w:rsid w:val="00D80810"/>
    <w:rsid w:val="00D8096A"/>
    <w:rsid w:val="00D80FCE"/>
    <w:rsid w:val="00D81127"/>
    <w:rsid w:val="00D813D8"/>
    <w:rsid w:val="00D81A76"/>
    <w:rsid w:val="00D81DE5"/>
    <w:rsid w:val="00D81E4A"/>
    <w:rsid w:val="00D8243C"/>
    <w:rsid w:val="00D8384B"/>
    <w:rsid w:val="00D83913"/>
    <w:rsid w:val="00D83D93"/>
    <w:rsid w:val="00D844A2"/>
    <w:rsid w:val="00D845BC"/>
    <w:rsid w:val="00D846D1"/>
    <w:rsid w:val="00D85980"/>
    <w:rsid w:val="00D85CE2"/>
    <w:rsid w:val="00D86094"/>
    <w:rsid w:val="00D86342"/>
    <w:rsid w:val="00D867C7"/>
    <w:rsid w:val="00D868DE"/>
    <w:rsid w:val="00D8695C"/>
    <w:rsid w:val="00D90612"/>
    <w:rsid w:val="00D90645"/>
    <w:rsid w:val="00D90FBF"/>
    <w:rsid w:val="00D914DA"/>
    <w:rsid w:val="00D91731"/>
    <w:rsid w:val="00D91751"/>
    <w:rsid w:val="00D91F74"/>
    <w:rsid w:val="00D931BC"/>
    <w:rsid w:val="00D933B0"/>
    <w:rsid w:val="00D9352C"/>
    <w:rsid w:val="00D93890"/>
    <w:rsid w:val="00D942D4"/>
    <w:rsid w:val="00D9510C"/>
    <w:rsid w:val="00D963F8"/>
    <w:rsid w:val="00D964B9"/>
    <w:rsid w:val="00D970AD"/>
    <w:rsid w:val="00D97BAB"/>
    <w:rsid w:val="00DA0350"/>
    <w:rsid w:val="00DA0FEA"/>
    <w:rsid w:val="00DA11ED"/>
    <w:rsid w:val="00DA1553"/>
    <w:rsid w:val="00DA157D"/>
    <w:rsid w:val="00DA1F4A"/>
    <w:rsid w:val="00DA2370"/>
    <w:rsid w:val="00DA2ECA"/>
    <w:rsid w:val="00DA319C"/>
    <w:rsid w:val="00DA333C"/>
    <w:rsid w:val="00DA3C7A"/>
    <w:rsid w:val="00DA4417"/>
    <w:rsid w:val="00DA529D"/>
    <w:rsid w:val="00DA5442"/>
    <w:rsid w:val="00DA6166"/>
    <w:rsid w:val="00DA718C"/>
    <w:rsid w:val="00DA721A"/>
    <w:rsid w:val="00DA72EA"/>
    <w:rsid w:val="00DA76DE"/>
    <w:rsid w:val="00DA791A"/>
    <w:rsid w:val="00DA7999"/>
    <w:rsid w:val="00DA7DD3"/>
    <w:rsid w:val="00DA7E57"/>
    <w:rsid w:val="00DA7EA6"/>
    <w:rsid w:val="00DB0165"/>
    <w:rsid w:val="00DB0E70"/>
    <w:rsid w:val="00DB0F21"/>
    <w:rsid w:val="00DB13C2"/>
    <w:rsid w:val="00DB1C41"/>
    <w:rsid w:val="00DB1DEC"/>
    <w:rsid w:val="00DB1F91"/>
    <w:rsid w:val="00DB2058"/>
    <w:rsid w:val="00DB20A3"/>
    <w:rsid w:val="00DB2139"/>
    <w:rsid w:val="00DB287B"/>
    <w:rsid w:val="00DB356F"/>
    <w:rsid w:val="00DB3D9A"/>
    <w:rsid w:val="00DB425D"/>
    <w:rsid w:val="00DB42B6"/>
    <w:rsid w:val="00DB4730"/>
    <w:rsid w:val="00DB48EB"/>
    <w:rsid w:val="00DB4CC7"/>
    <w:rsid w:val="00DB4ED9"/>
    <w:rsid w:val="00DB5188"/>
    <w:rsid w:val="00DB61FA"/>
    <w:rsid w:val="00DB6404"/>
    <w:rsid w:val="00DB6524"/>
    <w:rsid w:val="00DB6D3D"/>
    <w:rsid w:val="00DB7564"/>
    <w:rsid w:val="00DB7B1E"/>
    <w:rsid w:val="00DC046A"/>
    <w:rsid w:val="00DC07F1"/>
    <w:rsid w:val="00DC0ADD"/>
    <w:rsid w:val="00DC0B7E"/>
    <w:rsid w:val="00DC0E4B"/>
    <w:rsid w:val="00DC194D"/>
    <w:rsid w:val="00DC1A52"/>
    <w:rsid w:val="00DC2448"/>
    <w:rsid w:val="00DC2C00"/>
    <w:rsid w:val="00DC42D6"/>
    <w:rsid w:val="00DC4672"/>
    <w:rsid w:val="00DC49F6"/>
    <w:rsid w:val="00DC4EC2"/>
    <w:rsid w:val="00DC5998"/>
    <w:rsid w:val="00DC5D61"/>
    <w:rsid w:val="00DC5F66"/>
    <w:rsid w:val="00DC629B"/>
    <w:rsid w:val="00DC64CE"/>
    <w:rsid w:val="00DC752B"/>
    <w:rsid w:val="00DC779B"/>
    <w:rsid w:val="00DC78D8"/>
    <w:rsid w:val="00DC7AEA"/>
    <w:rsid w:val="00DD023C"/>
    <w:rsid w:val="00DD06CA"/>
    <w:rsid w:val="00DD1841"/>
    <w:rsid w:val="00DD1AAA"/>
    <w:rsid w:val="00DD1AAF"/>
    <w:rsid w:val="00DD1FB3"/>
    <w:rsid w:val="00DD22E3"/>
    <w:rsid w:val="00DD3159"/>
    <w:rsid w:val="00DD586A"/>
    <w:rsid w:val="00DD671D"/>
    <w:rsid w:val="00DD6C05"/>
    <w:rsid w:val="00DD730A"/>
    <w:rsid w:val="00DD77FA"/>
    <w:rsid w:val="00DE0474"/>
    <w:rsid w:val="00DE1F1C"/>
    <w:rsid w:val="00DE2416"/>
    <w:rsid w:val="00DE2740"/>
    <w:rsid w:val="00DE288C"/>
    <w:rsid w:val="00DE289B"/>
    <w:rsid w:val="00DE3415"/>
    <w:rsid w:val="00DE3461"/>
    <w:rsid w:val="00DE3829"/>
    <w:rsid w:val="00DE3D80"/>
    <w:rsid w:val="00DE4842"/>
    <w:rsid w:val="00DE4D01"/>
    <w:rsid w:val="00DE5E76"/>
    <w:rsid w:val="00DE5F04"/>
    <w:rsid w:val="00DE6707"/>
    <w:rsid w:val="00DE6B79"/>
    <w:rsid w:val="00DE6FCF"/>
    <w:rsid w:val="00DE71EB"/>
    <w:rsid w:val="00DE72CC"/>
    <w:rsid w:val="00DE736B"/>
    <w:rsid w:val="00DF0034"/>
    <w:rsid w:val="00DF037C"/>
    <w:rsid w:val="00DF11C0"/>
    <w:rsid w:val="00DF183D"/>
    <w:rsid w:val="00DF1847"/>
    <w:rsid w:val="00DF1FD6"/>
    <w:rsid w:val="00DF2048"/>
    <w:rsid w:val="00DF2CA0"/>
    <w:rsid w:val="00DF3842"/>
    <w:rsid w:val="00DF39DF"/>
    <w:rsid w:val="00DF4A77"/>
    <w:rsid w:val="00DF4EE5"/>
    <w:rsid w:val="00DF52B2"/>
    <w:rsid w:val="00DF5C8A"/>
    <w:rsid w:val="00DF620C"/>
    <w:rsid w:val="00DF7017"/>
    <w:rsid w:val="00E003BF"/>
    <w:rsid w:val="00E02014"/>
    <w:rsid w:val="00E02458"/>
    <w:rsid w:val="00E02A18"/>
    <w:rsid w:val="00E03087"/>
    <w:rsid w:val="00E03ABB"/>
    <w:rsid w:val="00E03AD3"/>
    <w:rsid w:val="00E03F56"/>
    <w:rsid w:val="00E0400E"/>
    <w:rsid w:val="00E04688"/>
    <w:rsid w:val="00E0475A"/>
    <w:rsid w:val="00E051AE"/>
    <w:rsid w:val="00E05E97"/>
    <w:rsid w:val="00E06039"/>
    <w:rsid w:val="00E06465"/>
    <w:rsid w:val="00E069DB"/>
    <w:rsid w:val="00E06CDD"/>
    <w:rsid w:val="00E07174"/>
    <w:rsid w:val="00E07807"/>
    <w:rsid w:val="00E1084B"/>
    <w:rsid w:val="00E11B82"/>
    <w:rsid w:val="00E12134"/>
    <w:rsid w:val="00E1244F"/>
    <w:rsid w:val="00E141EA"/>
    <w:rsid w:val="00E14388"/>
    <w:rsid w:val="00E144D6"/>
    <w:rsid w:val="00E14745"/>
    <w:rsid w:val="00E14762"/>
    <w:rsid w:val="00E150B0"/>
    <w:rsid w:val="00E15383"/>
    <w:rsid w:val="00E15778"/>
    <w:rsid w:val="00E170AA"/>
    <w:rsid w:val="00E171E3"/>
    <w:rsid w:val="00E171E4"/>
    <w:rsid w:val="00E20A4E"/>
    <w:rsid w:val="00E20D39"/>
    <w:rsid w:val="00E21EBD"/>
    <w:rsid w:val="00E22432"/>
    <w:rsid w:val="00E22530"/>
    <w:rsid w:val="00E22573"/>
    <w:rsid w:val="00E23827"/>
    <w:rsid w:val="00E23939"/>
    <w:rsid w:val="00E23BC9"/>
    <w:rsid w:val="00E23CFB"/>
    <w:rsid w:val="00E24232"/>
    <w:rsid w:val="00E2491D"/>
    <w:rsid w:val="00E24A2C"/>
    <w:rsid w:val="00E24B6B"/>
    <w:rsid w:val="00E253D2"/>
    <w:rsid w:val="00E25FDE"/>
    <w:rsid w:val="00E27783"/>
    <w:rsid w:val="00E27BA0"/>
    <w:rsid w:val="00E305F9"/>
    <w:rsid w:val="00E30DAD"/>
    <w:rsid w:val="00E30E28"/>
    <w:rsid w:val="00E318FA"/>
    <w:rsid w:val="00E31D1E"/>
    <w:rsid w:val="00E33B2F"/>
    <w:rsid w:val="00E33B4E"/>
    <w:rsid w:val="00E341D6"/>
    <w:rsid w:val="00E34DEA"/>
    <w:rsid w:val="00E369AB"/>
    <w:rsid w:val="00E36B3E"/>
    <w:rsid w:val="00E36BFF"/>
    <w:rsid w:val="00E36C7C"/>
    <w:rsid w:val="00E37652"/>
    <w:rsid w:val="00E4026B"/>
    <w:rsid w:val="00E40F22"/>
    <w:rsid w:val="00E413FF"/>
    <w:rsid w:val="00E42086"/>
    <w:rsid w:val="00E43627"/>
    <w:rsid w:val="00E43B05"/>
    <w:rsid w:val="00E44753"/>
    <w:rsid w:val="00E46654"/>
    <w:rsid w:val="00E46881"/>
    <w:rsid w:val="00E46A19"/>
    <w:rsid w:val="00E4718C"/>
    <w:rsid w:val="00E4792E"/>
    <w:rsid w:val="00E501FB"/>
    <w:rsid w:val="00E50DC1"/>
    <w:rsid w:val="00E50FF1"/>
    <w:rsid w:val="00E51056"/>
    <w:rsid w:val="00E51D2D"/>
    <w:rsid w:val="00E51ED0"/>
    <w:rsid w:val="00E52256"/>
    <w:rsid w:val="00E5249F"/>
    <w:rsid w:val="00E524CA"/>
    <w:rsid w:val="00E52678"/>
    <w:rsid w:val="00E5284C"/>
    <w:rsid w:val="00E52F07"/>
    <w:rsid w:val="00E5366B"/>
    <w:rsid w:val="00E5383B"/>
    <w:rsid w:val="00E5420D"/>
    <w:rsid w:val="00E556FE"/>
    <w:rsid w:val="00E5606B"/>
    <w:rsid w:val="00E5606E"/>
    <w:rsid w:val="00E567DB"/>
    <w:rsid w:val="00E56CBF"/>
    <w:rsid w:val="00E56D79"/>
    <w:rsid w:val="00E5755F"/>
    <w:rsid w:val="00E57A45"/>
    <w:rsid w:val="00E57FD8"/>
    <w:rsid w:val="00E6074A"/>
    <w:rsid w:val="00E6077C"/>
    <w:rsid w:val="00E607ED"/>
    <w:rsid w:val="00E609FE"/>
    <w:rsid w:val="00E60C2A"/>
    <w:rsid w:val="00E61540"/>
    <w:rsid w:val="00E6197B"/>
    <w:rsid w:val="00E61B2E"/>
    <w:rsid w:val="00E62472"/>
    <w:rsid w:val="00E626A1"/>
    <w:rsid w:val="00E628D7"/>
    <w:rsid w:val="00E6384C"/>
    <w:rsid w:val="00E63A5C"/>
    <w:rsid w:val="00E63E10"/>
    <w:rsid w:val="00E646EC"/>
    <w:rsid w:val="00E64C4C"/>
    <w:rsid w:val="00E64EE7"/>
    <w:rsid w:val="00E65F3F"/>
    <w:rsid w:val="00E6662D"/>
    <w:rsid w:val="00E67358"/>
    <w:rsid w:val="00E679D6"/>
    <w:rsid w:val="00E67E9D"/>
    <w:rsid w:val="00E7065A"/>
    <w:rsid w:val="00E709CD"/>
    <w:rsid w:val="00E70E32"/>
    <w:rsid w:val="00E712A0"/>
    <w:rsid w:val="00E717AC"/>
    <w:rsid w:val="00E723E6"/>
    <w:rsid w:val="00E736E8"/>
    <w:rsid w:val="00E749EA"/>
    <w:rsid w:val="00E74C3C"/>
    <w:rsid w:val="00E76753"/>
    <w:rsid w:val="00E77B78"/>
    <w:rsid w:val="00E77EC8"/>
    <w:rsid w:val="00E81A3F"/>
    <w:rsid w:val="00E81C4B"/>
    <w:rsid w:val="00E82255"/>
    <w:rsid w:val="00E82A9B"/>
    <w:rsid w:val="00E82D42"/>
    <w:rsid w:val="00E84295"/>
    <w:rsid w:val="00E847D2"/>
    <w:rsid w:val="00E84CAE"/>
    <w:rsid w:val="00E84FB7"/>
    <w:rsid w:val="00E851AC"/>
    <w:rsid w:val="00E8575A"/>
    <w:rsid w:val="00E8672A"/>
    <w:rsid w:val="00E87128"/>
    <w:rsid w:val="00E8731E"/>
    <w:rsid w:val="00E90087"/>
    <w:rsid w:val="00E9026F"/>
    <w:rsid w:val="00E9092A"/>
    <w:rsid w:val="00E90D20"/>
    <w:rsid w:val="00E92127"/>
    <w:rsid w:val="00E9259E"/>
    <w:rsid w:val="00E92623"/>
    <w:rsid w:val="00E92DB5"/>
    <w:rsid w:val="00E94E42"/>
    <w:rsid w:val="00E95F20"/>
    <w:rsid w:val="00E960F1"/>
    <w:rsid w:val="00E96295"/>
    <w:rsid w:val="00E97010"/>
    <w:rsid w:val="00E971A7"/>
    <w:rsid w:val="00E974D0"/>
    <w:rsid w:val="00E97929"/>
    <w:rsid w:val="00EA050B"/>
    <w:rsid w:val="00EA0875"/>
    <w:rsid w:val="00EA11EE"/>
    <w:rsid w:val="00EA1368"/>
    <w:rsid w:val="00EA1F41"/>
    <w:rsid w:val="00EA226F"/>
    <w:rsid w:val="00EA2C1A"/>
    <w:rsid w:val="00EA36AB"/>
    <w:rsid w:val="00EA3793"/>
    <w:rsid w:val="00EA4189"/>
    <w:rsid w:val="00EA5CF2"/>
    <w:rsid w:val="00EA623F"/>
    <w:rsid w:val="00EA6C09"/>
    <w:rsid w:val="00EA6DD1"/>
    <w:rsid w:val="00EA71E9"/>
    <w:rsid w:val="00EA75D3"/>
    <w:rsid w:val="00EB0763"/>
    <w:rsid w:val="00EB10BC"/>
    <w:rsid w:val="00EB1AEB"/>
    <w:rsid w:val="00EB1F5C"/>
    <w:rsid w:val="00EB2191"/>
    <w:rsid w:val="00EB26AB"/>
    <w:rsid w:val="00EB32AD"/>
    <w:rsid w:val="00EB3A1B"/>
    <w:rsid w:val="00EB431A"/>
    <w:rsid w:val="00EB4345"/>
    <w:rsid w:val="00EB451F"/>
    <w:rsid w:val="00EB48D9"/>
    <w:rsid w:val="00EB5C6B"/>
    <w:rsid w:val="00EB6340"/>
    <w:rsid w:val="00EB7110"/>
    <w:rsid w:val="00EB7261"/>
    <w:rsid w:val="00EB72C6"/>
    <w:rsid w:val="00EB7FCF"/>
    <w:rsid w:val="00EC1103"/>
    <w:rsid w:val="00EC12DC"/>
    <w:rsid w:val="00EC1C07"/>
    <w:rsid w:val="00EC1F0F"/>
    <w:rsid w:val="00EC217E"/>
    <w:rsid w:val="00EC2514"/>
    <w:rsid w:val="00EC71B0"/>
    <w:rsid w:val="00EC7367"/>
    <w:rsid w:val="00ED05BA"/>
    <w:rsid w:val="00ED083B"/>
    <w:rsid w:val="00ED0A0D"/>
    <w:rsid w:val="00ED0EF8"/>
    <w:rsid w:val="00ED20AC"/>
    <w:rsid w:val="00ED2EAA"/>
    <w:rsid w:val="00ED3247"/>
    <w:rsid w:val="00ED395A"/>
    <w:rsid w:val="00ED3C96"/>
    <w:rsid w:val="00ED4353"/>
    <w:rsid w:val="00ED47E7"/>
    <w:rsid w:val="00ED495E"/>
    <w:rsid w:val="00ED4B20"/>
    <w:rsid w:val="00ED4C3E"/>
    <w:rsid w:val="00ED5283"/>
    <w:rsid w:val="00ED5BB7"/>
    <w:rsid w:val="00ED6342"/>
    <w:rsid w:val="00ED67C7"/>
    <w:rsid w:val="00ED68D7"/>
    <w:rsid w:val="00ED6A29"/>
    <w:rsid w:val="00ED6AB4"/>
    <w:rsid w:val="00ED7BA0"/>
    <w:rsid w:val="00ED7E71"/>
    <w:rsid w:val="00EE00BB"/>
    <w:rsid w:val="00EE024C"/>
    <w:rsid w:val="00EE0558"/>
    <w:rsid w:val="00EE0ACC"/>
    <w:rsid w:val="00EE0B4E"/>
    <w:rsid w:val="00EE0EB5"/>
    <w:rsid w:val="00EE1310"/>
    <w:rsid w:val="00EE131B"/>
    <w:rsid w:val="00EE15B5"/>
    <w:rsid w:val="00EE1A17"/>
    <w:rsid w:val="00EE31F3"/>
    <w:rsid w:val="00EE320B"/>
    <w:rsid w:val="00EE33E4"/>
    <w:rsid w:val="00EE33F3"/>
    <w:rsid w:val="00EE47F8"/>
    <w:rsid w:val="00EE4F2F"/>
    <w:rsid w:val="00EE5AC4"/>
    <w:rsid w:val="00EE649D"/>
    <w:rsid w:val="00EE6CC5"/>
    <w:rsid w:val="00EE72E4"/>
    <w:rsid w:val="00EE7459"/>
    <w:rsid w:val="00EE7592"/>
    <w:rsid w:val="00EF0905"/>
    <w:rsid w:val="00EF0ECE"/>
    <w:rsid w:val="00EF0F20"/>
    <w:rsid w:val="00EF11D6"/>
    <w:rsid w:val="00EF1B06"/>
    <w:rsid w:val="00EF1D14"/>
    <w:rsid w:val="00EF1FF9"/>
    <w:rsid w:val="00EF263B"/>
    <w:rsid w:val="00EF280E"/>
    <w:rsid w:val="00EF29D0"/>
    <w:rsid w:val="00EF3113"/>
    <w:rsid w:val="00EF3520"/>
    <w:rsid w:val="00EF495D"/>
    <w:rsid w:val="00EF4C39"/>
    <w:rsid w:val="00EF5240"/>
    <w:rsid w:val="00EF59E7"/>
    <w:rsid w:val="00EF5F6A"/>
    <w:rsid w:val="00EF5FFB"/>
    <w:rsid w:val="00EF6677"/>
    <w:rsid w:val="00EF7392"/>
    <w:rsid w:val="00EF7626"/>
    <w:rsid w:val="00EF7D8B"/>
    <w:rsid w:val="00F00680"/>
    <w:rsid w:val="00F0088C"/>
    <w:rsid w:val="00F00921"/>
    <w:rsid w:val="00F00EFD"/>
    <w:rsid w:val="00F01266"/>
    <w:rsid w:val="00F01465"/>
    <w:rsid w:val="00F02369"/>
    <w:rsid w:val="00F027FB"/>
    <w:rsid w:val="00F03E27"/>
    <w:rsid w:val="00F03E67"/>
    <w:rsid w:val="00F04165"/>
    <w:rsid w:val="00F04809"/>
    <w:rsid w:val="00F0530C"/>
    <w:rsid w:val="00F05956"/>
    <w:rsid w:val="00F067FF"/>
    <w:rsid w:val="00F06953"/>
    <w:rsid w:val="00F06C6B"/>
    <w:rsid w:val="00F06DF5"/>
    <w:rsid w:val="00F06F15"/>
    <w:rsid w:val="00F079BD"/>
    <w:rsid w:val="00F100BC"/>
    <w:rsid w:val="00F100FB"/>
    <w:rsid w:val="00F10C68"/>
    <w:rsid w:val="00F10DA0"/>
    <w:rsid w:val="00F11123"/>
    <w:rsid w:val="00F11ECF"/>
    <w:rsid w:val="00F120A9"/>
    <w:rsid w:val="00F12118"/>
    <w:rsid w:val="00F12800"/>
    <w:rsid w:val="00F12C97"/>
    <w:rsid w:val="00F131BD"/>
    <w:rsid w:val="00F13583"/>
    <w:rsid w:val="00F13E4B"/>
    <w:rsid w:val="00F13E7C"/>
    <w:rsid w:val="00F145D7"/>
    <w:rsid w:val="00F14D2F"/>
    <w:rsid w:val="00F16826"/>
    <w:rsid w:val="00F2099C"/>
    <w:rsid w:val="00F20D67"/>
    <w:rsid w:val="00F21BC0"/>
    <w:rsid w:val="00F22265"/>
    <w:rsid w:val="00F22415"/>
    <w:rsid w:val="00F23422"/>
    <w:rsid w:val="00F23A88"/>
    <w:rsid w:val="00F24658"/>
    <w:rsid w:val="00F24AC5"/>
    <w:rsid w:val="00F2537C"/>
    <w:rsid w:val="00F256B7"/>
    <w:rsid w:val="00F25BA1"/>
    <w:rsid w:val="00F25F62"/>
    <w:rsid w:val="00F26576"/>
    <w:rsid w:val="00F26E33"/>
    <w:rsid w:val="00F26FD6"/>
    <w:rsid w:val="00F27B55"/>
    <w:rsid w:val="00F27FAC"/>
    <w:rsid w:val="00F305F4"/>
    <w:rsid w:val="00F307F4"/>
    <w:rsid w:val="00F30931"/>
    <w:rsid w:val="00F30B5A"/>
    <w:rsid w:val="00F3167C"/>
    <w:rsid w:val="00F31CC0"/>
    <w:rsid w:val="00F32433"/>
    <w:rsid w:val="00F32A49"/>
    <w:rsid w:val="00F334D5"/>
    <w:rsid w:val="00F33EF1"/>
    <w:rsid w:val="00F342C6"/>
    <w:rsid w:val="00F35C37"/>
    <w:rsid w:val="00F36959"/>
    <w:rsid w:val="00F37355"/>
    <w:rsid w:val="00F375B3"/>
    <w:rsid w:val="00F375B6"/>
    <w:rsid w:val="00F3765C"/>
    <w:rsid w:val="00F37ADE"/>
    <w:rsid w:val="00F402CE"/>
    <w:rsid w:val="00F407FE"/>
    <w:rsid w:val="00F40821"/>
    <w:rsid w:val="00F410BA"/>
    <w:rsid w:val="00F4119C"/>
    <w:rsid w:val="00F413DF"/>
    <w:rsid w:val="00F41595"/>
    <w:rsid w:val="00F4172E"/>
    <w:rsid w:val="00F41E1B"/>
    <w:rsid w:val="00F41F29"/>
    <w:rsid w:val="00F420E3"/>
    <w:rsid w:val="00F4231D"/>
    <w:rsid w:val="00F42858"/>
    <w:rsid w:val="00F42A86"/>
    <w:rsid w:val="00F42D9A"/>
    <w:rsid w:val="00F42FBF"/>
    <w:rsid w:val="00F440A7"/>
    <w:rsid w:val="00F4425D"/>
    <w:rsid w:val="00F447C5"/>
    <w:rsid w:val="00F449CD"/>
    <w:rsid w:val="00F44B2F"/>
    <w:rsid w:val="00F44BDA"/>
    <w:rsid w:val="00F44C71"/>
    <w:rsid w:val="00F44CAF"/>
    <w:rsid w:val="00F44EEE"/>
    <w:rsid w:val="00F45D70"/>
    <w:rsid w:val="00F45E90"/>
    <w:rsid w:val="00F4672F"/>
    <w:rsid w:val="00F46ECE"/>
    <w:rsid w:val="00F47055"/>
    <w:rsid w:val="00F471F3"/>
    <w:rsid w:val="00F501CD"/>
    <w:rsid w:val="00F504A7"/>
    <w:rsid w:val="00F50928"/>
    <w:rsid w:val="00F50A19"/>
    <w:rsid w:val="00F5126C"/>
    <w:rsid w:val="00F52286"/>
    <w:rsid w:val="00F5245A"/>
    <w:rsid w:val="00F52A12"/>
    <w:rsid w:val="00F53243"/>
    <w:rsid w:val="00F53D2C"/>
    <w:rsid w:val="00F53E3D"/>
    <w:rsid w:val="00F5444F"/>
    <w:rsid w:val="00F54885"/>
    <w:rsid w:val="00F54F8B"/>
    <w:rsid w:val="00F5534E"/>
    <w:rsid w:val="00F564B1"/>
    <w:rsid w:val="00F56705"/>
    <w:rsid w:val="00F5779D"/>
    <w:rsid w:val="00F57EAA"/>
    <w:rsid w:val="00F60782"/>
    <w:rsid w:val="00F608F5"/>
    <w:rsid w:val="00F60C80"/>
    <w:rsid w:val="00F60D8A"/>
    <w:rsid w:val="00F6125B"/>
    <w:rsid w:val="00F624EF"/>
    <w:rsid w:val="00F625A4"/>
    <w:rsid w:val="00F627D1"/>
    <w:rsid w:val="00F6396E"/>
    <w:rsid w:val="00F64E82"/>
    <w:rsid w:val="00F6520C"/>
    <w:rsid w:val="00F675BF"/>
    <w:rsid w:val="00F67904"/>
    <w:rsid w:val="00F67EB6"/>
    <w:rsid w:val="00F67EF7"/>
    <w:rsid w:val="00F700A7"/>
    <w:rsid w:val="00F70658"/>
    <w:rsid w:val="00F711EA"/>
    <w:rsid w:val="00F71957"/>
    <w:rsid w:val="00F71D86"/>
    <w:rsid w:val="00F721E4"/>
    <w:rsid w:val="00F725B4"/>
    <w:rsid w:val="00F72934"/>
    <w:rsid w:val="00F748FA"/>
    <w:rsid w:val="00F74C41"/>
    <w:rsid w:val="00F75039"/>
    <w:rsid w:val="00F7539D"/>
    <w:rsid w:val="00F75E9F"/>
    <w:rsid w:val="00F76DD6"/>
    <w:rsid w:val="00F7740C"/>
    <w:rsid w:val="00F775B5"/>
    <w:rsid w:val="00F801C6"/>
    <w:rsid w:val="00F80256"/>
    <w:rsid w:val="00F80B39"/>
    <w:rsid w:val="00F8155E"/>
    <w:rsid w:val="00F82094"/>
    <w:rsid w:val="00F821B1"/>
    <w:rsid w:val="00F823FB"/>
    <w:rsid w:val="00F83206"/>
    <w:rsid w:val="00F84C03"/>
    <w:rsid w:val="00F84D37"/>
    <w:rsid w:val="00F856D6"/>
    <w:rsid w:val="00F8594D"/>
    <w:rsid w:val="00F87FB1"/>
    <w:rsid w:val="00F91D20"/>
    <w:rsid w:val="00F92038"/>
    <w:rsid w:val="00F93468"/>
    <w:rsid w:val="00F93531"/>
    <w:rsid w:val="00F9389B"/>
    <w:rsid w:val="00F949A6"/>
    <w:rsid w:val="00F94BE9"/>
    <w:rsid w:val="00F95574"/>
    <w:rsid w:val="00F97553"/>
    <w:rsid w:val="00F975FF"/>
    <w:rsid w:val="00F97648"/>
    <w:rsid w:val="00F977B2"/>
    <w:rsid w:val="00F979D6"/>
    <w:rsid w:val="00F97D99"/>
    <w:rsid w:val="00FA0666"/>
    <w:rsid w:val="00FA0740"/>
    <w:rsid w:val="00FA1BA5"/>
    <w:rsid w:val="00FA227A"/>
    <w:rsid w:val="00FA448F"/>
    <w:rsid w:val="00FA456B"/>
    <w:rsid w:val="00FA460F"/>
    <w:rsid w:val="00FA4F41"/>
    <w:rsid w:val="00FA53ED"/>
    <w:rsid w:val="00FA59CE"/>
    <w:rsid w:val="00FA59F4"/>
    <w:rsid w:val="00FA5FDD"/>
    <w:rsid w:val="00FA7611"/>
    <w:rsid w:val="00FA7953"/>
    <w:rsid w:val="00FB004F"/>
    <w:rsid w:val="00FB071B"/>
    <w:rsid w:val="00FB07D8"/>
    <w:rsid w:val="00FB0802"/>
    <w:rsid w:val="00FB0827"/>
    <w:rsid w:val="00FB092E"/>
    <w:rsid w:val="00FB0E0C"/>
    <w:rsid w:val="00FB20EC"/>
    <w:rsid w:val="00FB2786"/>
    <w:rsid w:val="00FB3A26"/>
    <w:rsid w:val="00FB3DF1"/>
    <w:rsid w:val="00FB3F24"/>
    <w:rsid w:val="00FB3F79"/>
    <w:rsid w:val="00FB47C9"/>
    <w:rsid w:val="00FB4864"/>
    <w:rsid w:val="00FB4FC2"/>
    <w:rsid w:val="00FB51F5"/>
    <w:rsid w:val="00FB6265"/>
    <w:rsid w:val="00FB6462"/>
    <w:rsid w:val="00FB6B1D"/>
    <w:rsid w:val="00FB7576"/>
    <w:rsid w:val="00FB7D90"/>
    <w:rsid w:val="00FB7DB9"/>
    <w:rsid w:val="00FC00FC"/>
    <w:rsid w:val="00FC0E26"/>
    <w:rsid w:val="00FC19A0"/>
    <w:rsid w:val="00FC1E18"/>
    <w:rsid w:val="00FC2508"/>
    <w:rsid w:val="00FC2770"/>
    <w:rsid w:val="00FC2A9F"/>
    <w:rsid w:val="00FC3D16"/>
    <w:rsid w:val="00FC3F18"/>
    <w:rsid w:val="00FC41DF"/>
    <w:rsid w:val="00FC502D"/>
    <w:rsid w:val="00FC66BB"/>
    <w:rsid w:val="00FC67D5"/>
    <w:rsid w:val="00FC6B09"/>
    <w:rsid w:val="00FC70CF"/>
    <w:rsid w:val="00FC7303"/>
    <w:rsid w:val="00FC7D64"/>
    <w:rsid w:val="00FD0EBF"/>
    <w:rsid w:val="00FD15EE"/>
    <w:rsid w:val="00FD285C"/>
    <w:rsid w:val="00FD35A5"/>
    <w:rsid w:val="00FD390C"/>
    <w:rsid w:val="00FD3B33"/>
    <w:rsid w:val="00FD3ECF"/>
    <w:rsid w:val="00FD3F90"/>
    <w:rsid w:val="00FD44CC"/>
    <w:rsid w:val="00FD5762"/>
    <w:rsid w:val="00FD584A"/>
    <w:rsid w:val="00FD5C52"/>
    <w:rsid w:val="00FD600C"/>
    <w:rsid w:val="00FD6ACA"/>
    <w:rsid w:val="00FD6B39"/>
    <w:rsid w:val="00FD6CEB"/>
    <w:rsid w:val="00FD6CF2"/>
    <w:rsid w:val="00FD7A52"/>
    <w:rsid w:val="00FD7EFB"/>
    <w:rsid w:val="00FE095A"/>
    <w:rsid w:val="00FE0A98"/>
    <w:rsid w:val="00FE203F"/>
    <w:rsid w:val="00FE2F7C"/>
    <w:rsid w:val="00FE30D9"/>
    <w:rsid w:val="00FE311D"/>
    <w:rsid w:val="00FE3169"/>
    <w:rsid w:val="00FE3D85"/>
    <w:rsid w:val="00FE413F"/>
    <w:rsid w:val="00FE4CF5"/>
    <w:rsid w:val="00FE535D"/>
    <w:rsid w:val="00FE5EF3"/>
    <w:rsid w:val="00FE6341"/>
    <w:rsid w:val="00FE6A8E"/>
    <w:rsid w:val="00FE76A1"/>
    <w:rsid w:val="00FE7B5A"/>
    <w:rsid w:val="00FE7B81"/>
    <w:rsid w:val="00FF033A"/>
    <w:rsid w:val="00FF1239"/>
    <w:rsid w:val="00FF1485"/>
    <w:rsid w:val="00FF1546"/>
    <w:rsid w:val="00FF1746"/>
    <w:rsid w:val="00FF1E61"/>
    <w:rsid w:val="00FF2364"/>
    <w:rsid w:val="00FF2C5E"/>
    <w:rsid w:val="00FF3903"/>
    <w:rsid w:val="00FF3B1B"/>
    <w:rsid w:val="00FF4276"/>
    <w:rsid w:val="00FF4C55"/>
    <w:rsid w:val="00FF4D29"/>
    <w:rsid w:val="00FF5BCC"/>
    <w:rsid w:val="00FF635D"/>
    <w:rsid w:val="00FF67F1"/>
    <w:rsid w:val="00FF6D30"/>
    <w:rsid w:val="00FF7137"/>
    <w:rsid w:val="00FF745A"/>
    <w:rsid w:val="00FF78D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194"/>
  <w15:docId w15:val="{FC1D547E-4A55-443F-890F-91E1CFF7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03C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4A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C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1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5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03C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3C0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1E7E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7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gyer.com/356G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25;\Desktop\&#352;ablona%20n&#225;v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návody</Template>
  <TotalTime>8</TotalTime>
  <Pages>5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Martin Koci</cp:lastModifiedBy>
  <cp:revision>3</cp:revision>
  <cp:lastPrinted>2022-06-24T09:19:00Z</cp:lastPrinted>
  <dcterms:created xsi:type="dcterms:W3CDTF">2025-04-07T07:34:00Z</dcterms:created>
  <dcterms:modified xsi:type="dcterms:W3CDTF">2025-04-07T07:34:00Z</dcterms:modified>
</cp:coreProperties>
</file>